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11341" w:type="dxa"/>
        <w:tblInd w:w="108" w:type="dxa"/>
        <w:tblBorders>
          <w:top w:val="dotDotDash" w:sz="8" w:space="0" w:color="000000" w:themeColor="text1"/>
          <w:left w:val="dotDotDash" w:sz="8" w:space="0" w:color="000000" w:themeColor="text1"/>
          <w:bottom w:val="dotDotDash" w:sz="8" w:space="0" w:color="000000" w:themeColor="text1"/>
          <w:right w:val="dotDotDash" w:sz="8" w:space="0" w:color="000000" w:themeColor="text1"/>
          <w:insideH w:val="dotDotDash" w:sz="8" w:space="0" w:color="000000" w:themeColor="text1"/>
          <w:insideV w:val="dotDotDash" w:sz="8" w:space="0" w:color="000000" w:themeColor="text1"/>
        </w:tblBorders>
        <w:tblLayout w:type="fixed"/>
        <w:tblLook w:val="04A0"/>
      </w:tblPr>
      <w:tblGrid>
        <w:gridCol w:w="1581"/>
        <w:gridCol w:w="1383"/>
        <w:gridCol w:w="3784"/>
        <w:gridCol w:w="3301"/>
        <w:gridCol w:w="1292"/>
      </w:tblGrid>
      <w:tr w:rsidR="004301C7" w:rsidRPr="004E3B64" w:rsidTr="005169C0">
        <w:trPr>
          <w:trHeight w:val="1120"/>
        </w:trPr>
        <w:tc>
          <w:tcPr>
            <w:tcW w:w="2964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nil"/>
            </w:tcBorders>
          </w:tcPr>
          <w:p w:rsidR="004301C7" w:rsidRPr="004E3B64" w:rsidRDefault="00014719" w:rsidP="00F710CB">
            <w:pPr>
              <w:jc w:val="center"/>
              <w:rPr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53110" cy="817880"/>
                  <wp:effectExtent l="19050" t="0" r="8890" b="0"/>
                  <wp:docPr id="2" name="Resim 2" descr="logo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7" w:type="dxa"/>
            <w:gridSpan w:val="3"/>
            <w:tcBorders>
              <w:top w:val="thinThickSmallGap" w:sz="18" w:space="0" w:color="auto"/>
              <w:left w:val="nil"/>
              <w:bottom w:val="thickThinSmallGap" w:sz="18" w:space="0" w:color="auto"/>
              <w:right w:val="thickThinSmallGap" w:sz="18" w:space="0" w:color="auto"/>
            </w:tcBorders>
          </w:tcPr>
          <w:p w:rsidR="004301C7" w:rsidRPr="00590F3E" w:rsidRDefault="004301C7" w:rsidP="00F710CB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F3E">
              <w:rPr>
                <w:rFonts w:ascii="Arial" w:hAnsi="Arial" w:cs="Arial"/>
                <w:b/>
                <w:sz w:val="24"/>
                <w:szCs w:val="24"/>
              </w:rPr>
              <w:t>TC</w:t>
            </w:r>
          </w:p>
          <w:p w:rsidR="004301C7" w:rsidRPr="00590F3E" w:rsidRDefault="004301C7" w:rsidP="00F710CB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F3E">
              <w:rPr>
                <w:rFonts w:ascii="Arial" w:hAnsi="Arial" w:cs="Arial"/>
                <w:b/>
                <w:sz w:val="24"/>
                <w:szCs w:val="24"/>
              </w:rPr>
              <w:t>KAHRAMANMARAŞ SÜTÇÜ İMAM ÜNİVERİSİTESİ</w:t>
            </w:r>
          </w:p>
          <w:p w:rsidR="004301C7" w:rsidRPr="00590F3E" w:rsidRDefault="004301C7" w:rsidP="00F710CB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F3E">
              <w:rPr>
                <w:rFonts w:ascii="Arial" w:hAnsi="Arial" w:cs="Arial"/>
                <w:sz w:val="24"/>
                <w:szCs w:val="24"/>
              </w:rPr>
              <w:t>SAĞLIK KÜLTÜR VE SPOR DAİRE BAŞKANLIĞI</w:t>
            </w:r>
          </w:p>
          <w:p w:rsidR="004301C7" w:rsidRDefault="004301C7" w:rsidP="00F710C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BESLENME HİZMETLERİ VE KAFETERYA ŞUBE MÜDÜRLÜĞÜ </w:t>
            </w:r>
          </w:p>
          <w:p w:rsidR="00A20159" w:rsidRPr="00F8103B" w:rsidRDefault="00A20159" w:rsidP="00F710CB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103B">
              <w:rPr>
                <w:rFonts w:ascii="Arial" w:hAnsi="Arial" w:cs="Arial"/>
                <w:b/>
                <w:sz w:val="20"/>
                <w:szCs w:val="20"/>
              </w:rPr>
              <w:t xml:space="preserve">KREŞ VE GÜNDÜZ BAKIMEVİ </w:t>
            </w:r>
          </w:p>
          <w:p w:rsidR="004301C7" w:rsidRDefault="004301C7" w:rsidP="00F710C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AKIŞ</w:t>
            </w:r>
            <w:r w:rsidR="00A2015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SÜRECİ </w:t>
            </w:r>
          </w:p>
          <w:p w:rsidR="004301C7" w:rsidRPr="00590F3E" w:rsidRDefault="004301C7" w:rsidP="00F710CB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C7" w:rsidRPr="004E3B64" w:rsidTr="005169C0">
        <w:trPr>
          <w:trHeight w:val="308"/>
        </w:trPr>
        <w:tc>
          <w:tcPr>
            <w:tcW w:w="1581" w:type="dxa"/>
            <w:tcBorders>
              <w:top w:val="thickThinSmallGap" w:sz="18" w:space="0" w:color="auto"/>
            </w:tcBorders>
          </w:tcPr>
          <w:p w:rsidR="004301C7" w:rsidRPr="00377D98" w:rsidRDefault="004301C7" w:rsidP="00F710CB">
            <w:pPr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Sorumlular</w:t>
            </w:r>
          </w:p>
        </w:tc>
        <w:tc>
          <w:tcPr>
            <w:tcW w:w="5167" w:type="dxa"/>
            <w:gridSpan w:val="2"/>
            <w:tcBorders>
              <w:top w:val="thickThinSmallGap" w:sz="18" w:space="0" w:color="auto"/>
            </w:tcBorders>
          </w:tcPr>
          <w:p w:rsidR="004301C7" w:rsidRPr="00377D98" w:rsidRDefault="004301C7" w:rsidP="00F710CB">
            <w:pPr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İş Akışı</w:t>
            </w:r>
          </w:p>
        </w:tc>
        <w:tc>
          <w:tcPr>
            <w:tcW w:w="3301" w:type="dxa"/>
            <w:tcBorders>
              <w:top w:val="thickThinSmallGap" w:sz="18" w:space="0" w:color="auto"/>
            </w:tcBorders>
          </w:tcPr>
          <w:p w:rsidR="004301C7" w:rsidRPr="00377D98" w:rsidRDefault="004301C7" w:rsidP="00F710CB">
            <w:pPr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Faaliyet</w:t>
            </w:r>
          </w:p>
        </w:tc>
        <w:tc>
          <w:tcPr>
            <w:tcW w:w="1292" w:type="dxa"/>
            <w:tcBorders>
              <w:top w:val="thickThinSmallGap" w:sz="18" w:space="0" w:color="auto"/>
            </w:tcBorders>
          </w:tcPr>
          <w:p w:rsidR="004301C7" w:rsidRPr="00377D98" w:rsidRDefault="004301C7" w:rsidP="00F710CB">
            <w:pPr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Doküman ve Kayıt</w:t>
            </w:r>
          </w:p>
        </w:tc>
      </w:tr>
      <w:tr w:rsidR="004301C7" w:rsidRPr="004E3B64" w:rsidTr="007A3B3E">
        <w:trPr>
          <w:trHeight w:val="2121"/>
        </w:trPr>
        <w:tc>
          <w:tcPr>
            <w:tcW w:w="1581" w:type="dxa"/>
          </w:tcPr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 xml:space="preserve">Kreş ve </w:t>
            </w:r>
            <w:r w:rsidR="00F710CB" w:rsidRPr="00377D98">
              <w:rPr>
                <w:rFonts w:ascii="Arial" w:hAnsi="Arial" w:cs="Arial"/>
                <w:sz w:val="16"/>
                <w:szCs w:val="16"/>
              </w:rPr>
              <w:t xml:space="preserve">Gündüz Bakımevi </w:t>
            </w:r>
            <w:r w:rsidRPr="00377D98">
              <w:rPr>
                <w:rFonts w:ascii="Arial" w:hAnsi="Arial" w:cs="Arial"/>
                <w:sz w:val="16"/>
                <w:szCs w:val="16"/>
              </w:rPr>
              <w:t>Sorumlusu</w:t>
            </w: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195AC1" w:rsidRPr="00377D98" w:rsidRDefault="00195AC1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Basın ve Halkla ilişkiler Birimi</w:t>
            </w:r>
          </w:p>
          <w:p w:rsidR="004301C7" w:rsidRPr="00377D98" w:rsidRDefault="004301C7" w:rsidP="00F710CB">
            <w:pPr>
              <w:pStyle w:val="AralkYok"/>
              <w:ind w:left="200" w:hanging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7" w:type="dxa"/>
            <w:gridSpan w:val="2"/>
          </w:tcPr>
          <w:p w:rsidR="004301C7" w:rsidRPr="004E3B64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4178" type="#_x0000_t116" style="position:absolute;margin-left:96pt;margin-top:10.05pt;width:65.75pt;height:20.7pt;z-index:251684352;mso-position-horizontal-relative:text;mso-position-vertical-relative:text">
                  <v:textbox style="mso-next-textbox:#_x0000_s4178">
                    <w:txbxContent>
                      <w:p w:rsidR="004301C7" w:rsidRPr="00786829" w:rsidRDefault="004301C7" w:rsidP="004301C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868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Başla</w:t>
                        </w:r>
                      </w:p>
                      <w:p w:rsidR="004301C7" w:rsidRDefault="004301C7" w:rsidP="004301C7"/>
                    </w:txbxContent>
                  </v:textbox>
                </v:shape>
              </w:pict>
            </w:r>
          </w:p>
          <w:p w:rsidR="004301C7" w:rsidRPr="004E3B64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15" style="position:absolute;margin-left:40.5pt;margin-top:35.3pt;width:189.25pt;height:42.75pt;z-index:251689472" arcsize="10923f">
                  <v:textbox style="mso-next-textbox:#_x0000_s4215">
                    <w:txbxContent>
                      <w:p w:rsidR="004301C7" w:rsidRDefault="004301C7" w:rsidP="007A5D2D">
                        <w:pPr>
                          <w:jc w:val="center"/>
                        </w:pPr>
                        <w:r w:rsidRPr="004301C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>Eğitim-Öğretim yılı başlamadan Üniv</w:t>
                        </w:r>
                        <w:r w:rsidR="00A2015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 xml:space="preserve">ersitemiz Web sayfasından okul kontenjanı ve şartlarına </w:t>
                        </w:r>
                        <w:r w:rsidRPr="004301C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>ilişkin ilana çıkılır.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4185" type="#_x0000_t32" style="position:absolute;margin-left:121.45pt;margin-top:58.9pt;width:0;height:46.6pt;z-index:25168742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179" type="#_x0000_t32" style="position:absolute;margin-left:128.55pt;margin-top:9.6pt;width:.05pt;height:25.7pt;z-index:251685376" o:connectortype="straight">
                  <v:stroke endarrow="block"/>
                </v:shape>
              </w:pict>
            </w:r>
          </w:p>
        </w:tc>
        <w:tc>
          <w:tcPr>
            <w:tcW w:w="3301" w:type="dxa"/>
          </w:tcPr>
          <w:p w:rsidR="004301C7" w:rsidRPr="00195AC1" w:rsidRDefault="004301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195AC1" w:rsidRP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>Basın ve Halkla ilişkiler Birimi;</w:t>
            </w:r>
          </w:p>
          <w:p w:rsidR="004301C7" w:rsidRPr="00195AC1" w:rsidRDefault="00195AC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301C7" w:rsidRPr="00195AC1">
              <w:rPr>
                <w:rFonts w:ascii="Arial" w:hAnsi="Arial" w:cs="Arial"/>
                <w:sz w:val="16"/>
                <w:szCs w:val="16"/>
              </w:rPr>
              <w:t xml:space="preserve">Kreş ve Gündüz Bakımevi kayıtları Üniversitemiz  Web sayfasında  ilan  edilir. </w:t>
            </w:r>
          </w:p>
        </w:tc>
        <w:tc>
          <w:tcPr>
            <w:tcW w:w="1292" w:type="dxa"/>
          </w:tcPr>
          <w:p w:rsidR="004301C7" w:rsidRDefault="004301C7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4301C7" w:rsidRPr="00D555E9" w:rsidRDefault="004301C7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4301C7" w:rsidRPr="004E3B64" w:rsidTr="007A3B3E">
        <w:trPr>
          <w:trHeight w:val="2440"/>
        </w:trPr>
        <w:tc>
          <w:tcPr>
            <w:tcW w:w="1581" w:type="dxa"/>
          </w:tcPr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4301C7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Yazı İşleri</w:t>
            </w: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Birimi</w:t>
            </w: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Şube Müdürü</w:t>
            </w: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Daire Başkanı</w:t>
            </w:r>
          </w:p>
        </w:tc>
        <w:tc>
          <w:tcPr>
            <w:tcW w:w="5167" w:type="dxa"/>
            <w:gridSpan w:val="2"/>
          </w:tcPr>
          <w:p w:rsidR="004301C7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16" type="#_x0000_t116" style="position:absolute;margin-left:48.9pt;margin-top:13.05pt;width:162.75pt;height:39.2pt;z-index:251690496;mso-position-horizontal-relative:text;mso-position-vertical-relative:text">
                  <v:textbox style="mso-next-textbox:#_x0000_s4216">
                    <w:txbxContent>
                      <w:p w:rsidR="004301C7" w:rsidRPr="004301C7" w:rsidRDefault="004301C7" w:rsidP="004301C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Başvuru evrakları  </w:t>
                        </w:r>
                        <w:r w:rsidRPr="004301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Üniversitemiz Rektörlük Yazı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İşleri </w:t>
                        </w:r>
                        <w:r w:rsidRPr="004301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birimine verilir</w:t>
                        </w:r>
                      </w:p>
                    </w:txbxContent>
                  </v:textbox>
                </v:shape>
              </w:pict>
            </w:r>
          </w:p>
          <w:p w:rsidR="004301C7" w:rsidRDefault="004301C7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4301C7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183" type="#_x0000_t32" style="position:absolute;margin-left:121.75pt;margin-top:3.75pt;width:.2pt;height:18.65pt;flip:x;z-index:251686400" o:connectortype="straight">
                  <v:stroke endarrow="block"/>
                </v:shape>
              </w:pict>
            </w:r>
          </w:p>
          <w:p w:rsidR="004301C7" w:rsidRPr="005F3F83" w:rsidRDefault="00FA1148" w:rsidP="00F710C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1148"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190" type="#_x0000_t32" style="position:absolute;margin-left:120.85pt;margin-top:24.3pt;width:0;height:48.1pt;z-index:251688448" o:connectortype="straight">
                  <v:stroke endarrow="block"/>
                </v:shape>
              </w:pict>
            </w:r>
            <w:r w:rsidRPr="00FA1148"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17" type="#_x0000_t116" style="position:absolute;margin-left:74.6pt;margin-top:.5pt;width:94.9pt;height:23.8pt;z-index:251691520">
                  <v:textbox style="mso-next-textbox:#_x0000_s4217">
                    <w:txbxContent>
                      <w:p w:rsidR="004301C7" w:rsidRPr="00A20159" w:rsidRDefault="00A20159" w:rsidP="004301C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2015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Başvurular incelenir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01" w:type="dxa"/>
          </w:tcPr>
          <w:p w:rsidR="004301C7" w:rsidRPr="00195AC1" w:rsidRDefault="004301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A20159" w:rsidRP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>Rektörlük Yazı işleri Birimi;</w:t>
            </w:r>
          </w:p>
          <w:p w:rsidR="00A20159" w:rsidRDefault="00195AC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20159" w:rsidRPr="00195AC1">
              <w:rPr>
                <w:rFonts w:ascii="Arial" w:hAnsi="Arial" w:cs="Arial"/>
                <w:sz w:val="16"/>
                <w:szCs w:val="16"/>
              </w:rPr>
              <w:t>Kayıt başvuruları alınır</w:t>
            </w:r>
          </w:p>
          <w:p w:rsidR="00195AC1" w:rsidRDefault="00195AC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195AC1" w:rsidRP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>Şube Müdürü;</w:t>
            </w:r>
          </w:p>
          <w:p w:rsidR="00195AC1" w:rsidRDefault="00195AC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-Başvuruları inceler Daire Başkanına gönderir.</w:t>
            </w:r>
          </w:p>
          <w:p w:rsidR="00195AC1" w:rsidRDefault="00195AC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195AC1" w:rsidRP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>Daire Başkanı;</w:t>
            </w:r>
          </w:p>
          <w:p w:rsidR="00195AC1" w:rsidRPr="00195AC1" w:rsidRDefault="00195AC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-Müdürlükten Gelen Başvuruları inceler.</w:t>
            </w:r>
          </w:p>
        </w:tc>
        <w:tc>
          <w:tcPr>
            <w:tcW w:w="1292" w:type="dxa"/>
          </w:tcPr>
          <w:p w:rsidR="00A20159" w:rsidRDefault="00A20159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A20159" w:rsidRDefault="00A20159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A20159" w:rsidRDefault="00A20159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A20159" w:rsidRDefault="00A20159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A20159" w:rsidRDefault="00A20159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A20159" w:rsidRDefault="00A20159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A20159" w:rsidRDefault="00A20159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4301C7" w:rsidRPr="00D555E9" w:rsidRDefault="00A20159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4301C7" w:rsidRPr="004E3B64" w:rsidTr="007A3B3E">
        <w:trPr>
          <w:trHeight w:val="2605"/>
        </w:trPr>
        <w:tc>
          <w:tcPr>
            <w:tcW w:w="1581" w:type="dxa"/>
          </w:tcPr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Sorumlusu</w:t>
            </w: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Şube Müdürü</w:t>
            </w: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A20159" w:rsidRPr="00377D98" w:rsidRDefault="00A20159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Daire Başkanı</w:t>
            </w:r>
          </w:p>
        </w:tc>
        <w:tc>
          <w:tcPr>
            <w:tcW w:w="5167" w:type="dxa"/>
            <w:gridSpan w:val="2"/>
          </w:tcPr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59" style="position:absolute;margin-left:44.8pt;margin-top:15.6pt;width:161.1pt;height:28.65pt;z-index:251692544;mso-position-horizontal-relative:text;mso-position-vertical-relative:text" arcsize="10923f">
                  <v:textbox style="mso-next-textbox:#_x0000_s4259">
                    <w:txbxContent>
                      <w:p w:rsidR="00A20159" w:rsidRDefault="00A20159" w:rsidP="00A20159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>Kontenjan durumuna göre ön kayıt alınır.</w:t>
                        </w:r>
                      </w:p>
                    </w:txbxContent>
                  </v:textbox>
                </v:roundrect>
              </w:pict>
            </w:r>
          </w:p>
          <w:p w:rsidR="00574D49" w:rsidRDefault="00574D49" w:rsidP="00F710CB">
            <w:pPr>
              <w:rPr>
                <w:rFonts w:ascii="Arial" w:hAnsi="Arial" w:cs="Arial"/>
                <w:sz w:val="18"/>
                <w:szCs w:val="18"/>
              </w:rPr>
            </w:pPr>
          </w:p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72" type="#_x0000_t32" style="position:absolute;margin-left:118pt;margin-top:.45pt;width:.2pt;height:18.65pt;flip:x;z-index:25170585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60" style="position:absolute;margin-left:44.8pt;margin-top:17.95pt;width:161.1pt;height:28.65pt;z-index:251693568" arcsize="10923f">
                  <v:textbox style="mso-next-textbox:#_x0000_s4260">
                    <w:txbxContent>
                      <w:p w:rsidR="00A20159" w:rsidRDefault="00A20159" w:rsidP="00A20159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>Ön kayıtı yapılan öğrenciler 15 günlük oryantasyon sürecine alınır.</w:t>
                        </w:r>
                      </w:p>
                    </w:txbxContent>
                  </v:textbox>
                </v:roundrect>
              </w:pict>
            </w:r>
          </w:p>
          <w:p w:rsidR="00574D49" w:rsidRDefault="00574D49" w:rsidP="00F710CB">
            <w:pPr>
              <w:rPr>
                <w:rFonts w:ascii="Arial" w:hAnsi="Arial" w:cs="Arial"/>
                <w:sz w:val="18"/>
                <w:szCs w:val="18"/>
              </w:rPr>
            </w:pPr>
          </w:p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73" type="#_x0000_t32" style="position:absolute;margin-left:118.2pt;margin-top:3.65pt;width:.2pt;height:18.65pt;flip:x;z-index:251706880" o:connectortype="straight">
                  <v:stroke endarrow="block"/>
                </v:shape>
              </w:pict>
            </w:r>
          </w:p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62" style="position:absolute;margin-left:44.8pt;margin-top:.4pt;width:161.1pt;height:29.9pt;z-index:251695616" arcsize="10923f">
                  <v:textbox style="mso-next-textbox:#_x0000_s4262">
                    <w:txbxContent>
                      <w:p w:rsidR="00574D49" w:rsidRPr="00574D49" w:rsidRDefault="00574D49" w:rsidP="00574D4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74D4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Öğrenci oryantal sürecinde uyum sağladı mı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?</w:t>
                        </w:r>
                      </w:p>
                    </w:txbxContent>
                  </v:textbox>
                </v:roundrect>
              </w:pict>
            </w:r>
          </w:p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67" type="#_x0000_t32" style="position:absolute;margin-left:120.85pt;margin-top:8.4pt;width:0;height:31.95pt;z-index:251700736" o:connectortype="straight">
                  <v:stroke endarrow="block"/>
                </v:shape>
              </w:pict>
            </w:r>
          </w:p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ect id="_x0000_s4264" style="position:absolute;margin-left:48.9pt;margin-top:10.85pt;width:21.95pt;height:17.5pt;z-index:251697664" strokecolor="#8064a2" strokeweight="2.5pt">
                  <v:shadow color="#868686"/>
                  <v:textbox style="mso-next-textbox:#_x0000_s4264">
                    <w:txbxContent>
                      <w:p w:rsidR="00574D49" w:rsidRPr="0003157E" w:rsidRDefault="00574D49" w:rsidP="00574D49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66" type="#_x0000_t32" style="position:absolute;margin-left:74.6pt;margin-top:18.45pt;width:104.6pt;height:.05pt;z-index:251699712" o:connectortype="straight">
                  <v:stroke startarrow="block"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ect id="_x0000_s4265" style="position:absolute;margin-left:179.2pt;margin-top:10.85pt;width:21.95pt;height:17.5pt;z-index:251698688" strokecolor="#8064a2" strokeweight="2.5pt">
                  <v:shadow color="#868686"/>
                  <v:textbox style="mso-next-textbox:#_x0000_s4265">
                    <w:txbxContent>
                      <w:p w:rsidR="00574D49" w:rsidRPr="0003157E" w:rsidRDefault="00574D49" w:rsidP="00574D49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H</w:t>
                        </w:r>
                      </w:p>
                    </w:txbxContent>
                  </v:textbox>
                </v:rect>
              </w:pict>
            </w:r>
          </w:p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69" type="#_x0000_t32" style="position:absolute;margin-left:194.9pt;margin-top:9.05pt;width:.05pt;height:24pt;z-index:25170278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61" type="#_x0000_t32" style="position:absolute;margin-left:62.1pt;margin-top:6.45pt;width:0;height:19pt;z-index:251694592" o:connectortype="straight">
                  <v:stroke endarrow="block"/>
                </v:shape>
              </w:pict>
            </w:r>
          </w:p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63" style="position:absolute;margin-left:14.95pt;margin-top:3.55pt;width:84.65pt;height:55.25pt;z-index:251696640" arcsize="10923f">
                  <v:textbox style="mso-next-textbox:#_x0000_s4263">
                    <w:txbxContent>
                      <w:p w:rsidR="00574D49" w:rsidRPr="00574D49" w:rsidRDefault="00574D49" w:rsidP="00574D4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Öğrenciye</w:t>
                        </w:r>
                        <w:r w:rsidRPr="00574D4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Anao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ku</w:t>
                        </w:r>
                        <w:r w:rsidRPr="00574D4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lu Kayıt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</w:t>
                        </w:r>
                        <w:r w:rsidRPr="00574D4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ünyesi oluşturulur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68" style="position:absolute;margin-left:151.9pt;margin-top:11.15pt;width:73.45pt;height:32.95pt;z-index:251701760" arcsize="10923f">
                  <v:textbox style="mso-next-textbox:#_x0000_s4268">
                    <w:txbxContent>
                      <w:p w:rsidR="00574D49" w:rsidRPr="00574D49" w:rsidRDefault="00574D49" w:rsidP="00574D4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Öğrencinin ön kayıtı silinir.</w:t>
                        </w:r>
                      </w:p>
                    </w:txbxContent>
                  </v:textbox>
                </v:roundrect>
              </w:pict>
            </w:r>
          </w:p>
          <w:p w:rsidR="00574D49" w:rsidRDefault="00FA1148" w:rsidP="00F710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70" type="#_x0000_t32" style="position:absolute;margin-left:99.6pt;margin-top:5pt;width:29.1pt;height:0;z-index:251703808" o:connectortype="straight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71" type="#_x0000_t32" style="position:absolute;margin-left:128.65pt;margin-top:5pt;width:0;height:51.5pt;z-index:251704832" o:connectortype="straight">
                  <v:stroke endarrow="block"/>
                </v:shape>
              </w:pict>
            </w:r>
          </w:p>
          <w:p w:rsidR="00574D49" w:rsidRPr="004E3B64" w:rsidRDefault="00574D49" w:rsidP="00F710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1" w:type="dxa"/>
          </w:tcPr>
          <w:p w:rsid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7795" w:rsidRP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>Kreş ve Gündüz Bakımevi Sorumlusu;</w:t>
            </w:r>
          </w:p>
          <w:p w:rsidR="00C01F6C" w:rsidRPr="00195AC1" w:rsidRDefault="00195AC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>Sene başı</w:t>
            </w:r>
            <w:r>
              <w:rPr>
                <w:rFonts w:ascii="Arial" w:hAnsi="Arial" w:cs="Arial"/>
                <w:sz w:val="16"/>
                <w:szCs w:val="16"/>
              </w:rPr>
              <w:t xml:space="preserve">nda 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5AC1">
              <w:rPr>
                <w:rFonts w:ascii="Arial" w:hAnsi="Arial" w:cs="Arial"/>
                <w:sz w:val="16"/>
                <w:szCs w:val="16"/>
              </w:rPr>
              <w:t xml:space="preserve">Öğretmenlerle </w:t>
            </w:r>
            <w:r>
              <w:rPr>
                <w:rFonts w:ascii="Arial" w:hAnsi="Arial" w:cs="Arial"/>
                <w:sz w:val="16"/>
                <w:szCs w:val="16"/>
              </w:rPr>
              <w:t>Öğretmenler Kurul Toplantısını yapar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87795" w:rsidRPr="00195AC1" w:rsidRDefault="00195AC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 xml:space="preserve">Çocuklar ve okul adına alınan kararlar Kurul Karar Defterine  </w:t>
            </w:r>
            <w:r>
              <w:rPr>
                <w:rFonts w:ascii="Arial" w:hAnsi="Arial" w:cs="Arial"/>
                <w:sz w:val="16"/>
                <w:szCs w:val="16"/>
              </w:rPr>
              <w:t>yazar.</w:t>
            </w:r>
          </w:p>
          <w:p w:rsidR="00F87795" w:rsidRPr="00195AC1" w:rsidRDefault="00F87795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:rsidR="00C01F6C" w:rsidRDefault="00C01F6C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C01F6C" w:rsidRDefault="00C01F6C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C01F6C" w:rsidRDefault="00C01F6C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C01F6C" w:rsidRDefault="00C01F6C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4301C7" w:rsidRPr="00D555E9" w:rsidRDefault="00C01F6C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4301C7" w:rsidRPr="004E3B64" w:rsidTr="007A3B3E">
        <w:trPr>
          <w:trHeight w:val="2259"/>
        </w:trPr>
        <w:tc>
          <w:tcPr>
            <w:tcW w:w="1581" w:type="dxa"/>
          </w:tcPr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Veliler</w:t>
            </w:r>
          </w:p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Öğretmenleri</w:t>
            </w:r>
          </w:p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Sorumlusu</w:t>
            </w: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710CB" w:rsidRPr="00377D98" w:rsidRDefault="00F710CB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7" w:type="dxa"/>
            <w:gridSpan w:val="2"/>
          </w:tcPr>
          <w:p w:rsidR="00F710CB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77" style="position:absolute;margin-left:40.5pt;margin-top:12.2pt;width:174.2pt;height:19.45pt;z-index:251710976;mso-position-horizontal-relative:text;mso-position-vertical-relative:text" arcsize="10923f">
                  <v:textbox style="mso-next-textbox:#_x0000_s4277">
                    <w:txbxContent>
                      <w:p w:rsidR="00F710CB" w:rsidRPr="00574D49" w:rsidRDefault="00F710CB" w:rsidP="00F710C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Yaş grubuna göre sınıf listeleri oluşturulur.</w:t>
                        </w:r>
                      </w:p>
                    </w:txbxContent>
                  </v:textbox>
                </v:roundrect>
              </w:pict>
            </w:r>
          </w:p>
          <w:p w:rsidR="00F710CB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76" type="#_x0000_t32" style="position:absolute;margin-left:128.6pt;margin-top:6.15pt;width:.05pt;height:17.8pt;z-index:251709952" o:connectortype="straight">
                  <v:stroke endarrow="block"/>
                </v:shape>
              </w:pict>
            </w:r>
          </w:p>
          <w:p w:rsidR="00F710CB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74" style="position:absolute;margin-left:48.9pt;margin-top:2.05pt;width:161.1pt;height:29.9pt;z-index:251707904" arcsize="10923f">
                  <v:textbox style="mso-next-textbox:#_x0000_s4274">
                    <w:txbxContent>
                      <w:p w:rsidR="00574D49" w:rsidRPr="00574D49" w:rsidRDefault="00574D49" w:rsidP="00574D4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Eğitim Süreci materyalleri </w:t>
                        </w:r>
                        <w:r w:rsidR="00F877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belirler ve onay alınır</w:t>
                        </w:r>
                        <w:r w:rsidR="00F710C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</w:pict>
            </w:r>
          </w:p>
          <w:p w:rsidR="00F710CB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78" type="#_x0000_t32" style="position:absolute;margin-left:128.65pt;margin-top:10.05pt;width:.05pt;height:11.75pt;z-index:251712000" o:connectortype="straight">
                  <v:stroke endarrow="block"/>
                </v:shape>
              </w:pict>
            </w:r>
          </w:p>
          <w:p w:rsidR="00F87795" w:rsidRPr="00F710CB" w:rsidRDefault="00FA1148" w:rsidP="00F710CB">
            <w:pPr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4279" type="#_x0000_t128" style="position:absolute;margin-left:211.65pt;margin-top:21.15pt;width:37.75pt;height:15.2pt;z-index:251713024" fillcolor="#e5b8b7" strokecolor="#243f60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75" style="position:absolute;margin-left:44.8pt;margin-top:-.1pt;width:161.1pt;height:29.9pt;z-index:251708928" arcsize="10923f">
                  <v:textbox style="mso-next-textbox:#_x0000_s4275">
                    <w:txbxContent>
                      <w:p w:rsidR="00F710CB" w:rsidRPr="00574D49" w:rsidRDefault="00F87795" w:rsidP="00F710C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Onaylanan Listeler </w:t>
                        </w:r>
                        <w:r w:rsidR="00F710C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velilere aldırılır.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301" w:type="dxa"/>
          </w:tcPr>
          <w:p w:rsidR="00195AC1" w:rsidRPr="00195AC1" w:rsidRDefault="00195AC1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3DC7" w:rsidRPr="002F3DC7" w:rsidRDefault="009F0147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2F3DC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2F3DC7" w:rsidRPr="002F3DC7">
              <w:rPr>
                <w:rFonts w:ascii="Arial" w:hAnsi="Arial" w:cs="Arial"/>
                <w:b/>
                <w:sz w:val="16"/>
                <w:szCs w:val="16"/>
              </w:rPr>
              <w:t>Kurul Sorumlusu;</w:t>
            </w:r>
          </w:p>
          <w:p w:rsidR="00574D49" w:rsidRPr="00195AC1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5AC1">
              <w:rPr>
                <w:rFonts w:ascii="Arial" w:hAnsi="Arial" w:cs="Arial"/>
                <w:sz w:val="16"/>
                <w:szCs w:val="16"/>
              </w:rPr>
              <w:t>E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>ğitim setlerini öğretmenlerle birlikte seçer.</w:t>
            </w:r>
            <w:r w:rsidR="00574D49" w:rsidRPr="00195AC1">
              <w:rPr>
                <w:rFonts w:ascii="Arial" w:hAnsi="Arial" w:cs="Arial"/>
                <w:sz w:val="16"/>
                <w:szCs w:val="16"/>
              </w:rPr>
              <w:t xml:space="preserve">Kreş ve Gündüz Bakımevi Sorumlusuna </w:t>
            </w:r>
            <w:r w:rsidR="00F710CB" w:rsidRPr="00195AC1">
              <w:rPr>
                <w:rFonts w:ascii="Arial" w:hAnsi="Arial" w:cs="Arial"/>
                <w:sz w:val="16"/>
                <w:szCs w:val="16"/>
              </w:rPr>
              <w:t>onaylatılır.</w:t>
            </w:r>
          </w:p>
          <w:p w:rsidR="002F3DC7" w:rsidRPr="002F3DC7" w:rsidRDefault="00F87795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2F3DC7">
              <w:rPr>
                <w:rFonts w:ascii="Arial" w:hAnsi="Arial" w:cs="Arial"/>
                <w:b/>
                <w:sz w:val="16"/>
                <w:szCs w:val="16"/>
              </w:rPr>
              <w:t>Veliler</w:t>
            </w:r>
          </w:p>
          <w:p w:rsidR="00F710CB" w:rsidRPr="00195AC1" w:rsidRDefault="00F87795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195A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3DC7">
              <w:rPr>
                <w:rFonts w:ascii="Arial" w:hAnsi="Arial" w:cs="Arial"/>
                <w:sz w:val="16"/>
                <w:szCs w:val="16"/>
              </w:rPr>
              <w:t>-</w:t>
            </w:r>
            <w:r w:rsidRPr="00195AC1">
              <w:rPr>
                <w:rFonts w:ascii="Arial" w:hAnsi="Arial" w:cs="Arial"/>
                <w:sz w:val="16"/>
                <w:szCs w:val="16"/>
              </w:rPr>
              <w:t>ilgili materyalleri ivedi olarak temin eder, okulumuza teslim ederler.</w:t>
            </w:r>
          </w:p>
        </w:tc>
        <w:tc>
          <w:tcPr>
            <w:tcW w:w="1292" w:type="dxa"/>
          </w:tcPr>
          <w:p w:rsidR="00F710CB" w:rsidRDefault="00F710CB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F710CB" w:rsidRDefault="00F710CB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F710CB" w:rsidRDefault="00F710CB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F710CB" w:rsidRDefault="00F710CB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4301C7" w:rsidRPr="00D555E9" w:rsidRDefault="00F710CB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733D92" w:rsidRPr="004E3B64" w:rsidTr="007A3B3E">
        <w:trPr>
          <w:trHeight w:val="2117"/>
        </w:trPr>
        <w:tc>
          <w:tcPr>
            <w:tcW w:w="1581" w:type="dxa"/>
          </w:tcPr>
          <w:p w:rsidR="002F3DC7" w:rsidRPr="00377D98" w:rsidRDefault="002F3DC7" w:rsidP="008569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Pr="00377D98" w:rsidRDefault="002F3DC7" w:rsidP="008569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Pr="00377D98" w:rsidRDefault="002F3DC7" w:rsidP="008569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Pr="00377D98" w:rsidRDefault="003D31E6" w:rsidP="008569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Pr="00377D98" w:rsidRDefault="003D31E6" w:rsidP="008569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Pr="00377D98" w:rsidRDefault="003D31E6" w:rsidP="008569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Pr="00377D98" w:rsidRDefault="002F3DC7" w:rsidP="008569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856992" w:rsidRPr="00377D98" w:rsidRDefault="00856992" w:rsidP="00856992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Sorumlusu</w:t>
            </w:r>
          </w:p>
          <w:p w:rsidR="002F3DC7" w:rsidRPr="00377D98" w:rsidRDefault="002F3D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856992" w:rsidRPr="00377D98" w:rsidRDefault="002F3D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Merkez</w:t>
            </w:r>
            <w:r w:rsidR="00856992" w:rsidRPr="00377D98">
              <w:rPr>
                <w:rFonts w:ascii="Arial" w:hAnsi="Arial" w:cs="Arial"/>
                <w:sz w:val="16"/>
                <w:szCs w:val="16"/>
              </w:rPr>
              <w:t xml:space="preserve"> Mutfak sorumlusu</w:t>
            </w:r>
          </w:p>
          <w:p w:rsidR="003D31E6" w:rsidRPr="00377D98" w:rsidRDefault="003D31E6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Pr="00377D98" w:rsidRDefault="003D31E6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856992" w:rsidRPr="00377D98" w:rsidRDefault="003D31E6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 xml:space="preserve">İlgili Firma </w:t>
            </w:r>
          </w:p>
          <w:p w:rsidR="003D31E6" w:rsidRPr="00377D98" w:rsidRDefault="003D31E6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Pr="00377D98" w:rsidRDefault="003D31E6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856992" w:rsidRPr="00377D98" w:rsidRDefault="00856992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Şube Müdürü</w:t>
            </w:r>
          </w:p>
          <w:p w:rsidR="00856992" w:rsidRPr="00377D98" w:rsidRDefault="00856992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856992" w:rsidRPr="00377D98" w:rsidRDefault="00856992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Daire Başkanı</w:t>
            </w:r>
          </w:p>
        </w:tc>
        <w:tc>
          <w:tcPr>
            <w:tcW w:w="5167" w:type="dxa"/>
            <w:gridSpan w:val="2"/>
          </w:tcPr>
          <w:p w:rsidR="00733D92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20" type="#_x0000_t32" style="position:absolute;margin-left:123.95pt;margin-top:345.1pt;width:0;height:61.9pt;z-index:251749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00" type="#_x0000_t32" style="position:absolute;margin-left:129.5pt;margin-top:54.55pt;width:.55pt;height:20.75pt;z-index:251732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01" type="#_x0000_t32" style="position:absolute;margin-left:124.45pt;margin-top:2.15pt;width:.05pt;height:14.35pt;z-index:251733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21" type="#_x0000_t32" style="position:absolute;margin-left:133.55pt;margin-top:101.65pt;width:.55pt;height:17.75pt;z-index:251750912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18" type="#_x0000_t32" style="position:absolute;margin-left:63.1pt;margin-top:236.55pt;width:0;height:27.85pt;z-index:251747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19" type="#_x0000_t32" style="position:absolute;margin-left:63.1pt;margin-top:294.3pt;width:0;height:27.4pt;z-index:251748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97" style="position:absolute;margin-left:6.3pt;margin-top:321.7pt;width:218.5pt;height:23.4pt;z-index:251730432;mso-position-horizontal-relative:text;mso-position-vertical-relative:text" arcsize="10923f">
                  <v:textbox style="mso-next-textbox:#_x0000_s4297">
                    <w:txbxContent>
                      <w:p w:rsidR="00856992" w:rsidRPr="00856992" w:rsidRDefault="00733D92" w:rsidP="00856992">
                        <w:pPr>
                          <w:pStyle w:val="AralkYok"/>
                          <w:suppressOverlap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569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Malzem</w:t>
                        </w:r>
                        <w:r w:rsidR="00856992" w:rsidRPr="008569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eler Kreş ve Gündüz Bakımevi ne teslim edilir.</w:t>
                        </w:r>
                      </w:p>
                      <w:p w:rsidR="00733D92" w:rsidRPr="00F710CB" w:rsidRDefault="00733D92" w:rsidP="00733D92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310" style="position:absolute;margin-left:23.6pt;margin-top:264.4pt;width:95pt;height:29.9pt;z-index:251740672;mso-position-horizontal-relative:text;mso-position-vertical-relative:text" arcsize="10923f">
                  <v:textbox style="mso-next-textbox:#_x0000_s4310">
                    <w:txbxContent>
                      <w:p w:rsidR="00071A9F" w:rsidRPr="00F710CB" w:rsidRDefault="00071A9F" w:rsidP="00071A9F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İlgili Firmalara siparişler verilir.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17" type="#_x0000_t32" style="position:absolute;margin-left:62.6pt;margin-top:181.85pt;width:.5pt;height:25.75pt;flip:x;z-index:251746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16" type="#_x0000_t32" style="position:absolute;margin-left:55pt;margin-top:130.3pt;width:0;height:19pt;z-index:251745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15" type="#_x0000_t32" style="position:absolute;margin-left:220.3pt;margin-top:168.05pt;width:21.3pt;height:0;z-index:251744768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14" type="#_x0000_t32" style="position:absolute;margin-left:241.6pt;margin-top:33.7pt;width:0;height:134.35pt;z-index:251743744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13" type="#_x0000_t32" style="position:absolute;margin-left:220.3pt;margin-top:33.7pt;width:21.3pt;height:0;flip:x;z-index:251742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96" style="position:absolute;margin-left:16.95pt;margin-top:16.5pt;width:203.35pt;height:38.05pt;z-index:251729408;mso-position-horizontal-relative:text;mso-position-vertical-relative:text" arcsize="10923f">
                  <v:textbox style="mso-next-textbox:#_x0000_s4296">
                    <w:txbxContent>
                      <w:p w:rsidR="00733D92" w:rsidRPr="00574D49" w:rsidRDefault="00733D92" w:rsidP="00733D9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İhtiyaç listesi  “DOĞRUDAN TEMİN”programı ileSKSD başkanlığından talep edilir.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99" type="#_x0000_t32" style="position:absolute;margin-left:201.45pt;margin-top:133.35pt;width:0;height:19pt;z-index:251731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ect id="_x0000_s4305" style="position:absolute;margin-left:187.15pt;margin-top:112.8pt;width:21.95pt;height:17.5pt;z-index:251735552;mso-position-horizontal-relative:text;mso-position-vertical-relative:text" strokecolor="#8064a2" strokeweight="2.5pt">
                  <v:shadow color="#868686"/>
                  <v:textbox style="mso-next-textbox:#_x0000_s4305">
                    <w:txbxContent>
                      <w:p w:rsidR="002F3DC7" w:rsidRPr="0003157E" w:rsidRDefault="002F3DC7" w:rsidP="002F3DC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H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11" type="#_x0000_t32" style="position:absolute;margin-left:66.55pt;margin-top:119.4pt;width:122.8pt;height:.05pt;z-index:25174169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308" style="position:absolute;margin-left:149.65pt;margin-top:152.35pt;width:70.65pt;height:37.6pt;z-index:251738624;mso-position-horizontal-relative:text;mso-position-vertical-relative:text" arcsize="10923f">
                  <v:textbox style="mso-next-textbox:#_x0000_s4308">
                    <w:txbxContent>
                      <w:p w:rsidR="002F3DC7" w:rsidRPr="00F710CB" w:rsidRDefault="002F3DC7" w:rsidP="002F3DC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Talep İptal edilir.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303" style="position:absolute;margin-left:85.2pt;margin-top:75.3pt;width:98.1pt;height:26.35pt;z-index:251734528;mso-position-horizontal-relative:text;mso-position-vertical-relative:text" arcsize="10923f">
                  <v:textbox style="mso-next-textbox:#_x0000_s4303">
                    <w:txbxContent>
                      <w:p w:rsidR="002F3DC7" w:rsidRPr="00F710CB" w:rsidRDefault="002F3DC7" w:rsidP="002F3DC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Talepler Uygun mu?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309" style="position:absolute;margin-left:21.25pt;margin-top:207.6pt;width:90.8pt;height:28.95pt;z-index:251739648;mso-position-horizontal-relative:text;mso-position-vertical-relative:text" arcsize="10923f">
                  <v:textbox style="mso-next-textbox:#_x0000_s4309">
                    <w:txbxContent>
                      <w:p w:rsidR="002F3DC7" w:rsidRPr="00F710CB" w:rsidRDefault="002F3DC7" w:rsidP="002F3DC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Aşçıbaşına sevkeder.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307" style="position:absolute;margin-left:23.6pt;margin-top:149.3pt;width:84.25pt;height:32.55pt;z-index:251737600;mso-position-horizontal-relative:text;mso-position-vertical-relative:text" arcsize="10923f">
                  <v:textbox style="mso-next-textbox:#_x0000_s4307">
                    <w:txbxContent>
                      <w:p w:rsidR="002F3DC7" w:rsidRPr="00F710CB" w:rsidRDefault="002F3DC7" w:rsidP="002F3DC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Şube Müdürüne Sevkeder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ect id="_x0000_s4306" style="position:absolute;margin-left:44.6pt;margin-top:112.8pt;width:21.95pt;height:17.5pt;z-index:251736576;mso-position-horizontal-relative:text;mso-position-vertical-relative:text" strokecolor="#8064a2" strokeweight="2.5pt">
                  <v:shadow color="#868686"/>
                  <v:textbox style="mso-next-textbox:#_x0000_s4306">
                    <w:txbxContent>
                      <w:p w:rsidR="002F3DC7" w:rsidRPr="0003157E" w:rsidRDefault="002F3DC7" w:rsidP="002F3DC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301" w:type="dxa"/>
          </w:tcPr>
          <w:p w:rsidR="002F3DC7" w:rsidRDefault="00733D92" w:rsidP="002F3DC7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71A9F" w:rsidRDefault="00071A9F" w:rsidP="002F3DC7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1A9F" w:rsidRDefault="00071A9F" w:rsidP="002F3DC7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3DC7" w:rsidRPr="00195AC1" w:rsidRDefault="002F3DC7" w:rsidP="002F3DC7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>Kreş ve Gündüz Bakımevi Sorumlusu;</w:t>
            </w: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33D92" w:rsidRPr="00195AC1">
              <w:rPr>
                <w:rFonts w:ascii="Arial" w:hAnsi="Arial" w:cs="Arial"/>
                <w:sz w:val="16"/>
                <w:szCs w:val="16"/>
              </w:rPr>
              <w:t xml:space="preserve">Kreş ve Gündüz Bakımevinde kullanılan gıda ve temizlik malzemelerin listesi Doğrudan temin Programı ile SKSDB başkanlığından Talep edilir. </w:t>
            </w:r>
          </w:p>
          <w:p w:rsidR="002F3DC7" w:rsidRDefault="002F3DC7" w:rsidP="002F3DC7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  <w:p w:rsidR="002F3DC7" w:rsidRPr="002F3DC7" w:rsidRDefault="002F3DC7" w:rsidP="002F3DC7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2F3DC7">
              <w:rPr>
                <w:rFonts w:ascii="Arial" w:hAnsi="Arial" w:cs="Arial"/>
                <w:b/>
                <w:sz w:val="16"/>
                <w:szCs w:val="16"/>
              </w:rPr>
              <w:t>Daire Başkanı;</w:t>
            </w:r>
          </w:p>
          <w:p w:rsidR="002F3DC7" w:rsidRDefault="002F3DC7" w:rsidP="002F3DC7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Talepler uygun ise Şube Müdürüne sevk eder,</w:t>
            </w:r>
          </w:p>
          <w:p w:rsidR="002F3DC7" w:rsidRDefault="002F3DC7" w:rsidP="002F3DC7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3DC7" w:rsidRPr="002F3DC7" w:rsidRDefault="002F3DC7" w:rsidP="002F3DC7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2F3DC7">
              <w:rPr>
                <w:rFonts w:ascii="Arial" w:hAnsi="Arial" w:cs="Arial"/>
                <w:b/>
                <w:sz w:val="16"/>
                <w:szCs w:val="16"/>
              </w:rPr>
              <w:t>Şube Müdürü:</w:t>
            </w:r>
          </w:p>
          <w:p w:rsidR="002F3DC7" w:rsidRPr="002F3DC7" w:rsidRDefault="002F3DC7" w:rsidP="002F3DC7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-Onaylanan talepleri alınması için Merkez Mutfak Sorumlusuna (aşçıbaşına)sevk eder.</w:t>
            </w:r>
          </w:p>
          <w:p w:rsidR="002F3DC7" w:rsidRDefault="002F3DC7" w:rsidP="002F3DC7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3DC7" w:rsidRDefault="002F3DC7" w:rsidP="002F3DC7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F6820">
              <w:rPr>
                <w:rFonts w:ascii="Arial" w:hAnsi="Arial" w:cs="Arial"/>
                <w:b/>
                <w:sz w:val="16"/>
                <w:szCs w:val="16"/>
              </w:rPr>
              <w:t>Merkez Mutfak Sorumlusu (Aşçıbaşı )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33D92" w:rsidRPr="00195AC1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195AC1">
              <w:rPr>
                <w:rFonts w:ascii="Arial" w:hAnsi="Arial" w:cs="Arial"/>
                <w:sz w:val="16"/>
                <w:szCs w:val="16"/>
              </w:rPr>
              <w:t xml:space="preserve">Onaylana </w:t>
            </w:r>
            <w:r w:rsidR="00733D92" w:rsidRPr="00195AC1">
              <w:rPr>
                <w:rFonts w:ascii="Arial" w:hAnsi="Arial" w:cs="Arial"/>
                <w:sz w:val="16"/>
                <w:szCs w:val="16"/>
              </w:rPr>
              <w:t>n talepler</w:t>
            </w:r>
            <w:r w:rsidR="00071A9F">
              <w:rPr>
                <w:rFonts w:ascii="Arial" w:hAnsi="Arial" w:cs="Arial"/>
                <w:sz w:val="16"/>
                <w:szCs w:val="16"/>
              </w:rPr>
              <w:t xml:space="preserve">in siparişleri ilgili firmalara </w:t>
            </w:r>
            <w:r w:rsidR="005417A4" w:rsidRPr="00195AC1">
              <w:rPr>
                <w:rFonts w:ascii="Arial" w:hAnsi="Arial" w:cs="Arial"/>
                <w:sz w:val="16"/>
                <w:szCs w:val="16"/>
              </w:rPr>
              <w:t xml:space="preserve"> verilir.</w:t>
            </w: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5417A4" w:rsidRPr="00195AC1">
              <w:rPr>
                <w:rFonts w:ascii="Arial" w:hAnsi="Arial" w:cs="Arial"/>
                <w:sz w:val="16"/>
                <w:szCs w:val="16"/>
              </w:rPr>
              <w:t>Siparişler talep doğrultus</w:t>
            </w:r>
            <w:r w:rsidR="00856992" w:rsidRPr="00195AC1">
              <w:rPr>
                <w:rFonts w:ascii="Arial" w:hAnsi="Arial" w:cs="Arial"/>
                <w:sz w:val="16"/>
                <w:szCs w:val="16"/>
              </w:rPr>
              <w:t>u</w:t>
            </w:r>
            <w:r w:rsidR="005417A4" w:rsidRPr="00195AC1">
              <w:rPr>
                <w:rFonts w:ascii="Arial" w:hAnsi="Arial" w:cs="Arial"/>
                <w:sz w:val="16"/>
                <w:szCs w:val="16"/>
              </w:rPr>
              <w:t>nda alınarak</w:t>
            </w:r>
            <w:r w:rsidR="00856992" w:rsidRPr="00195A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Pr="0044322D" w:rsidRDefault="0044322D" w:rsidP="00195AC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44322D">
              <w:rPr>
                <w:rFonts w:ascii="Arial" w:hAnsi="Arial" w:cs="Arial"/>
                <w:b/>
                <w:sz w:val="16"/>
                <w:szCs w:val="16"/>
              </w:rPr>
              <w:t>Firma;</w:t>
            </w:r>
          </w:p>
          <w:p w:rsidR="005417A4" w:rsidRDefault="0044322D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Malzeme</w:t>
            </w:r>
            <w:r w:rsidR="003D31E6">
              <w:rPr>
                <w:rFonts w:ascii="Arial" w:hAnsi="Arial" w:cs="Arial"/>
                <w:sz w:val="16"/>
                <w:szCs w:val="16"/>
              </w:rPr>
              <w:t>le</w:t>
            </w:r>
            <w:r>
              <w:rPr>
                <w:rFonts w:ascii="Arial" w:hAnsi="Arial" w:cs="Arial"/>
                <w:sz w:val="16"/>
                <w:szCs w:val="16"/>
              </w:rPr>
              <w:t xml:space="preserve">ri </w:t>
            </w:r>
            <w:r w:rsidR="00856992" w:rsidRPr="00195AC1">
              <w:rPr>
                <w:rFonts w:ascii="Arial" w:hAnsi="Arial" w:cs="Arial"/>
                <w:sz w:val="16"/>
                <w:szCs w:val="16"/>
              </w:rPr>
              <w:t>Kreş ve</w:t>
            </w:r>
            <w:r>
              <w:rPr>
                <w:rFonts w:ascii="Arial" w:hAnsi="Arial" w:cs="Arial"/>
                <w:sz w:val="16"/>
                <w:szCs w:val="16"/>
              </w:rPr>
              <w:t xml:space="preserve"> Gündüz Bakımevine teslim eder</w:t>
            </w:r>
            <w:r w:rsidR="00856992" w:rsidRPr="00195AC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44322D" w:rsidRDefault="0044322D" w:rsidP="0044322D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4322D" w:rsidRPr="00195AC1" w:rsidRDefault="0044322D" w:rsidP="0044322D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>Kreş ve Gündüz Bakımevi Sorumlusu;</w:t>
            </w:r>
          </w:p>
          <w:p w:rsidR="002F3DC7" w:rsidRDefault="0044322D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-Malzemelerin kontrolleri yapıldıktan sonra tesellüm fişini doldurur.</w:t>
            </w:r>
          </w:p>
          <w:p w:rsidR="002F3DC7" w:rsidRDefault="0044322D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-Tesellüm Fişini imzalayarak, bir nüshasını firmaya verir. Diğer nüshasını ilgili dosyasına kaldırır.</w:t>
            </w: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071A9F" w:rsidRDefault="00071A9F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2F3DC7" w:rsidRPr="00195AC1" w:rsidRDefault="002F3D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:rsidR="00733D92" w:rsidRDefault="00733D92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01C7" w:rsidRPr="004E3B64" w:rsidTr="007A3B3E">
        <w:trPr>
          <w:trHeight w:val="132"/>
        </w:trPr>
        <w:tc>
          <w:tcPr>
            <w:tcW w:w="1581" w:type="dxa"/>
          </w:tcPr>
          <w:p w:rsidR="00F87795" w:rsidRPr="00377D98" w:rsidRDefault="00F87795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87795" w:rsidRPr="00377D98" w:rsidRDefault="00F87795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A18A6" w:rsidRPr="00377D98" w:rsidRDefault="00EA18A6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87795" w:rsidRPr="00377D98" w:rsidRDefault="00F87795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Öğretmenleri</w:t>
            </w:r>
          </w:p>
          <w:p w:rsidR="00F87795" w:rsidRPr="00377D98" w:rsidRDefault="00F87795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87795" w:rsidRPr="00377D98" w:rsidRDefault="00F87795" w:rsidP="00F87795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Sorumlusu</w:t>
            </w: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EC6BD6" w:rsidRPr="00377D98" w:rsidRDefault="00EC6BD6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Veliler</w:t>
            </w:r>
          </w:p>
        </w:tc>
        <w:tc>
          <w:tcPr>
            <w:tcW w:w="5167" w:type="dxa"/>
            <w:gridSpan w:val="2"/>
          </w:tcPr>
          <w:p w:rsidR="003D31E6" w:rsidRDefault="003D31E6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  <w:p w:rsidR="004301C7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31" type="#_x0000_t32" style="position:absolute;margin-left:125pt;margin-top:306.25pt;width:.55pt;height:22.7pt;flip:x;z-index:25175910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30" type="#_x0000_t128" style="position:absolute;margin-left:212.65pt;margin-top:313.75pt;width:37.75pt;height:15.2pt;z-index:251758080" fillcolor="#e5b8b7" strokecolor="#243f60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27" type="#_x0000_t32" style="position:absolute;margin-left:125.55pt;margin-top:244.35pt;width:0;height:28.9pt;z-index:25175603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81" style="position:absolute;margin-left:51.45pt;margin-top:165.8pt;width:157.65pt;height:33pt;z-index:251715072" arcsize="10923f">
                  <v:textbox style="mso-next-textbox:#_x0000_s4281">
                    <w:txbxContent>
                      <w:p w:rsidR="00EC6BD6" w:rsidRPr="00F710CB" w:rsidRDefault="00521058" w:rsidP="00EC6BD6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Onaylanan </w:t>
                        </w:r>
                        <w:r w:rsidR="00EC6BD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Etkinlik için Resmi Yazışmalar yapılır.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89" style="position:absolute;margin-left:51.45pt;margin-top:273.25pt;width:165.3pt;height:33pt;z-index:251723264" arcsize="10923f">
                  <v:textbox style="mso-next-textbox:#_x0000_s4289">
                    <w:txbxContent>
                      <w:p w:rsidR="00521058" w:rsidRPr="00F710CB" w:rsidRDefault="00521058" w:rsidP="00521058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Etkinliklerin yıl içine dağılım programlar</w:t>
                        </w:r>
                        <w:r w:rsidR="00C837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ı grup öğretmenlerine dağıtılır.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324" style="position:absolute;margin-left:51.45pt;margin-top:218.2pt;width:161.2pt;height:26.15pt;z-index:251753984" arcsize="10923f">
                  <v:textbox style="mso-next-textbox:#_x0000_s4324">
                    <w:txbxContent>
                      <w:p w:rsidR="003D31E6" w:rsidRPr="00F710CB" w:rsidRDefault="003D31E6" w:rsidP="003D31E6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Etkilik programları velilere dağıtılır.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26" type="#_x0000_t32" style="position:absolute;margin-left:124.45pt;margin-top:198.8pt;width:0;height:19.4pt;z-index:25175500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85" type="#_x0000_t32" style="position:absolute;margin-left:124.45pt;margin-top:134.8pt;width:.55pt;height:31pt;z-index:25171916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322" style="position:absolute;margin-left:55pt;margin-top:69pt;width:146.45pt;height:22.9pt;z-index:251751936" arcsize="10923f">
                  <v:textbox style="mso-next-textbox:#_x0000_s4322">
                    <w:txbxContent>
                      <w:p w:rsidR="003D31E6" w:rsidRPr="00F710CB" w:rsidRDefault="003D31E6" w:rsidP="003D31E6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Etkinlik Programı hazırlanır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323" style="position:absolute;margin-left:51.45pt;margin-top:113.6pt;width:150.7pt;height:21.2pt;z-index:251752960" arcsize="10923f">
                  <v:textbox style="mso-next-textbox:#_x0000_s4323">
                    <w:txbxContent>
                      <w:p w:rsidR="003D31E6" w:rsidRDefault="003D31E6" w:rsidP="003D31E6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Etkinlik Programı onaya sunulur </w:t>
                        </w:r>
                      </w:p>
                      <w:p w:rsidR="003D31E6" w:rsidRPr="00F710CB" w:rsidRDefault="003D31E6" w:rsidP="003D31E6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87" type="#_x0000_t32" style="position:absolute;margin-left:125pt;margin-top:92.8pt;width:0;height:18.05pt;z-index:25172121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84" type="#_x0000_t32" style="position:absolute;margin-left:125pt;margin-top:45.15pt;width:0;height:23.85pt;z-index:25171814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80" style="position:absolute;margin-left:44.6pt;margin-top:.05pt;width:161.1pt;height:45.1pt;z-index:251714048" arcsize="10923f">
                  <v:textbox style="mso-next-textbox:#_x0000_s4280">
                    <w:txbxContent>
                      <w:p w:rsidR="00F710CB" w:rsidRPr="00F710CB" w:rsidRDefault="00F710CB" w:rsidP="00F710CB">
                        <w:pPr>
                          <w:jc w:val="center"/>
                        </w:pPr>
                        <w:r w:rsidRPr="00F710C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Eğitim-Öğretimle ilgili bütün çalışmalar MEB Belirli Gün ve Haftalar Listesine göre takip edilir.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301" w:type="dxa"/>
          </w:tcPr>
          <w:p w:rsidR="004301C7" w:rsidRDefault="004301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D940A6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D940A6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D940A6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D940A6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Pr="00195AC1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Pr="00195AC1" w:rsidRDefault="003D31E6" w:rsidP="003D31E6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>Kreş ve Gündüz Bakımevi Sorumlusu;</w:t>
            </w: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>ylık sinema, tiyatro, müzikal vs. gibi etkinlikleri takip eder,</w:t>
            </w: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-Kreş öğrencileri için eğitim öğretim dönemi içerisinde yapılması için etkinlik planı hazırlar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-Etkinlik Planını onaya sunar resmi yazışmalarını yapar</w:t>
            </w: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-O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 xml:space="preserve">naylanan etkinlikler velilere uygunluk alınması üzere duyurulur. </w:t>
            </w:r>
          </w:p>
          <w:p w:rsidR="00F87795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87795" w:rsidRPr="00195AC1">
              <w:rPr>
                <w:rFonts w:ascii="Arial" w:hAnsi="Arial" w:cs="Arial"/>
                <w:sz w:val="16"/>
                <w:szCs w:val="16"/>
              </w:rPr>
              <w:t>Ücretleri velilerden toplanır.</w:t>
            </w:r>
          </w:p>
          <w:p w:rsidR="00D940A6" w:rsidRPr="00195AC1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87795" w:rsidRPr="00195AC1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-Etkinliklerin yıl içine dağılım programları grup öğretmenlerine dağıtılır.</w:t>
            </w:r>
          </w:p>
          <w:p w:rsidR="00F87795" w:rsidRPr="00195AC1" w:rsidRDefault="00F87795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F87795" w:rsidRDefault="00F87795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3D31E6" w:rsidRPr="00195AC1" w:rsidRDefault="003D31E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:rsidR="00F87795" w:rsidRDefault="00F87795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F87795" w:rsidRDefault="00F87795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F87795" w:rsidRDefault="00F87795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F87795" w:rsidRDefault="00F87795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4301C7" w:rsidRPr="00D555E9" w:rsidRDefault="00F87795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4301C7" w:rsidRPr="004E3B64" w:rsidTr="007A3B3E">
        <w:trPr>
          <w:trHeight w:val="820"/>
        </w:trPr>
        <w:tc>
          <w:tcPr>
            <w:tcW w:w="1581" w:type="dxa"/>
          </w:tcPr>
          <w:p w:rsidR="00521058" w:rsidRPr="00377D98" w:rsidRDefault="00521058" w:rsidP="00521058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521058" w:rsidRPr="00377D98" w:rsidRDefault="00521058" w:rsidP="00521058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Öğretmenleri</w:t>
            </w:r>
          </w:p>
          <w:p w:rsidR="00521058" w:rsidRPr="00377D98" w:rsidRDefault="00521058" w:rsidP="00521058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521058" w:rsidRPr="00377D98" w:rsidRDefault="00521058" w:rsidP="00521058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Sorumlusu</w:t>
            </w: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7" w:type="dxa"/>
            <w:gridSpan w:val="2"/>
          </w:tcPr>
          <w:p w:rsidR="004301C7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328" type="#_x0000_t32" style="position:absolute;margin-left:120.4pt;margin-top:.75pt;width:0;height:27.05pt;z-index:251757056;mso-position-horizontal-relative:text;mso-position-vertical-relative:text" o:connectortype="straight">
                  <v:stroke endarrow="block"/>
                </v:shape>
              </w:pict>
            </w:r>
          </w:p>
          <w:p w:rsidR="00EC6BD6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83" style="position:absolute;margin-left:53.55pt;margin-top:5.9pt;width:161.1pt;height:26.35pt;z-index:251717120" arcsize="10923f">
                  <v:textbox style="mso-next-textbox:#_x0000_s4283">
                    <w:txbxContent>
                      <w:p w:rsidR="00EC6BD6" w:rsidRPr="00F710CB" w:rsidRDefault="00EC6BD6" w:rsidP="00EC6BD6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Birimle İlgili evrak dosyasına kaldırılır.</w:t>
                        </w:r>
                      </w:p>
                    </w:txbxContent>
                  </v:textbox>
                </v:roundrect>
              </w:pict>
            </w:r>
          </w:p>
          <w:p w:rsidR="00EC6BD6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86" type="#_x0000_t32" style="position:absolute;margin-left:120.9pt;margin-top:10.35pt;width:0;height:63.75pt;z-index:251720192" o:connectortype="straight">
                  <v:stroke endarrow="block"/>
                </v:shape>
              </w:pict>
            </w:r>
          </w:p>
          <w:p w:rsidR="00EC6BD6" w:rsidRDefault="00EC6BD6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301" w:type="dxa"/>
          </w:tcPr>
          <w:p w:rsidR="00D940A6" w:rsidRPr="00195AC1" w:rsidRDefault="00D940A6" w:rsidP="00D940A6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521058" w:rsidRPr="00195AC1" w:rsidRDefault="00D940A6" w:rsidP="00D940A6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 xml:space="preserve">Kreş ve Gündüz Bakımevi </w:t>
            </w:r>
            <w:r>
              <w:rPr>
                <w:rFonts w:ascii="Arial" w:hAnsi="Arial" w:cs="Arial"/>
                <w:b/>
                <w:sz w:val="16"/>
                <w:szCs w:val="16"/>
              </w:rPr>
              <w:t>Öğretmenleri;</w:t>
            </w:r>
          </w:p>
          <w:p w:rsidR="004301C7" w:rsidRPr="00195AC1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-Ö</w:t>
            </w:r>
            <w:r w:rsidR="00EC6BD6" w:rsidRPr="00195AC1">
              <w:rPr>
                <w:rFonts w:ascii="Arial" w:hAnsi="Arial" w:cs="Arial"/>
                <w:sz w:val="16"/>
                <w:szCs w:val="16"/>
              </w:rPr>
              <w:t>ğrencilere ait sınıf portfölyoları, sınıf defteri,</w:t>
            </w:r>
            <w:r w:rsidR="00521058" w:rsidRPr="00195AC1">
              <w:rPr>
                <w:rFonts w:ascii="Arial" w:hAnsi="Arial" w:cs="Arial"/>
                <w:sz w:val="16"/>
                <w:szCs w:val="16"/>
              </w:rPr>
              <w:t>öğrenc</w:t>
            </w:r>
            <w:r>
              <w:rPr>
                <w:rFonts w:ascii="Arial" w:hAnsi="Arial" w:cs="Arial"/>
                <w:sz w:val="16"/>
                <w:szCs w:val="16"/>
              </w:rPr>
              <w:t>i gelişim raporları, diplomaları</w:t>
            </w:r>
            <w:r w:rsidR="00521058" w:rsidRPr="00195AC1">
              <w:rPr>
                <w:rFonts w:ascii="Arial" w:hAnsi="Arial" w:cs="Arial"/>
                <w:sz w:val="16"/>
                <w:szCs w:val="16"/>
              </w:rPr>
              <w:t xml:space="preserve"> oyun gözlem formu, anekdot bilgi formları vs. dokümanlar </w:t>
            </w:r>
            <w:r>
              <w:rPr>
                <w:rFonts w:ascii="Arial" w:hAnsi="Arial" w:cs="Arial"/>
                <w:sz w:val="16"/>
                <w:szCs w:val="16"/>
              </w:rPr>
              <w:t>tutar</w:t>
            </w:r>
            <w:r w:rsidR="00521058" w:rsidRPr="00195A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92" w:type="dxa"/>
          </w:tcPr>
          <w:p w:rsidR="00521058" w:rsidRDefault="00521058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521058" w:rsidRDefault="00521058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4301C7" w:rsidRPr="00D555E9" w:rsidRDefault="00521058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4301C7" w:rsidRPr="004E3B64" w:rsidTr="007A3B3E">
        <w:trPr>
          <w:trHeight w:val="1945"/>
        </w:trPr>
        <w:tc>
          <w:tcPr>
            <w:tcW w:w="1581" w:type="dxa"/>
          </w:tcPr>
          <w:p w:rsidR="00C837B0" w:rsidRPr="00377D98" w:rsidRDefault="00C837B0" w:rsidP="00C837B0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C837B0" w:rsidRPr="00377D98" w:rsidRDefault="00C837B0" w:rsidP="00C837B0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Öğretmenleri</w:t>
            </w: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C837B0" w:rsidRPr="00377D98" w:rsidRDefault="00C837B0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Veliler</w:t>
            </w:r>
          </w:p>
        </w:tc>
        <w:tc>
          <w:tcPr>
            <w:tcW w:w="5167" w:type="dxa"/>
            <w:gridSpan w:val="2"/>
          </w:tcPr>
          <w:p w:rsidR="00C837B0" w:rsidRDefault="00C837B0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  <w:p w:rsidR="00C837B0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88" style="position:absolute;margin-left:40.35pt;margin-top:2.35pt;width:161.1pt;height:43.1pt;z-index:251722240" arcsize="10923f">
                  <v:textbox style="mso-next-textbox:#_x0000_s4288">
                    <w:txbxContent>
                      <w:p w:rsidR="00521058" w:rsidRPr="00C837B0" w:rsidRDefault="00C837B0" w:rsidP="00C837B0">
                        <w:pPr>
                          <w:jc w:val="center"/>
                        </w:pPr>
                        <w:r w:rsidRPr="00C837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Grup Soru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mlusu Öğretmenlerce hazırlanan</w:t>
                        </w:r>
                        <w:r w:rsidRPr="00C837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bütün evraklar Kurum Sorumlusunca velilere dağıtılır.</w:t>
                        </w:r>
                      </w:p>
                    </w:txbxContent>
                  </v:textbox>
                </v:roundrect>
              </w:pict>
            </w:r>
          </w:p>
          <w:p w:rsidR="00D940A6" w:rsidRDefault="00D940A6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  <w:p w:rsidR="00D940A6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92" type="#_x0000_t32" style="position:absolute;margin-left:119.9pt;margin-top:1.65pt;width:0;height:71.2pt;z-index:251726336" o:connectortype="straight">
                  <v:stroke endarrow="block"/>
                </v:shape>
              </w:pict>
            </w:r>
          </w:p>
          <w:p w:rsidR="004301C7" w:rsidRDefault="004301C7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301" w:type="dxa"/>
          </w:tcPr>
          <w:p w:rsidR="00D940A6" w:rsidRDefault="00D940A6" w:rsidP="00D940A6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40A6" w:rsidRDefault="00D940A6" w:rsidP="00D940A6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40A6" w:rsidRPr="00195AC1" w:rsidRDefault="00D940A6" w:rsidP="00D940A6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 xml:space="preserve">Kreş ve Gündüz Bakımevi </w:t>
            </w:r>
            <w:r>
              <w:rPr>
                <w:rFonts w:ascii="Arial" w:hAnsi="Arial" w:cs="Arial"/>
                <w:b/>
                <w:sz w:val="16"/>
                <w:szCs w:val="16"/>
              </w:rPr>
              <w:t>Öğretmenleri;</w:t>
            </w:r>
          </w:p>
          <w:p w:rsidR="00C837B0" w:rsidRPr="00195AC1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C837B0" w:rsidRPr="00195AC1">
              <w:rPr>
                <w:rFonts w:ascii="Arial" w:hAnsi="Arial" w:cs="Arial"/>
                <w:sz w:val="16"/>
                <w:szCs w:val="16"/>
              </w:rPr>
              <w:t xml:space="preserve">Eğitim Öğretim döneminde öğrenci ile ilgili evraklar velilerine </w:t>
            </w:r>
            <w:r>
              <w:rPr>
                <w:rFonts w:ascii="Arial" w:hAnsi="Arial" w:cs="Arial"/>
                <w:sz w:val="16"/>
                <w:szCs w:val="16"/>
              </w:rPr>
              <w:t>dağıtır</w:t>
            </w:r>
            <w:r w:rsidR="00C837B0" w:rsidRPr="00195A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92" w:type="dxa"/>
          </w:tcPr>
          <w:p w:rsidR="004301C7" w:rsidRDefault="004301C7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C837B0" w:rsidRPr="00D555E9" w:rsidRDefault="00C837B0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4301C7" w:rsidRPr="004E3B64" w:rsidTr="007A3B3E">
        <w:trPr>
          <w:trHeight w:val="1970"/>
        </w:trPr>
        <w:tc>
          <w:tcPr>
            <w:tcW w:w="1581" w:type="dxa"/>
          </w:tcPr>
          <w:p w:rsidR="00C837B0" w:rsidRPr="00377D98" w:rsidRDefault="00C837B0" w:rsidP="00C837B0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Öğretmenleri</w:t>
            </w: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C837B0" w:rsidRPr="00377D98" w:rsidRDefault="00C837B0" w:rsidP="00C837B0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Sorumlusu</w:t>
            </w:r>
          </w:p>
          <w:p w:rsidR="00856992" w:rsidRPr="00377D98" w:rsidRDefault="00856992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C837B0" w:rsidRPr="00377D98" w:rsidRDefault="00C837B0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Öğrenciler</w:t>
            </w:r>
          </w:p>
        </w:tc>
        <w:tc>
          <w:tcPr>
            <w:tcW w:w="5167" w:type="dxa"/>
            <w:gridSpan w:val="2"/>
          </w:tcPr>
          <w:p w:rsidR="00C837B0" w:rsidRDefault="00C837B0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  <w:p w:rsidR="00C837B0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82" style="position:absolute;margin-left:40.35pt;margin-top:6.65pt;width:161.1pt;height:41.1pt;z-index:251716096" arcsize="10923f">
                  <v:textbox style="mso-next-textbox:#_x0000_s4282">
                    <w:txbxContent>
                      <w:p w:rsidR="00EC6BD6" w:rsidRPr="00C837B0" w:rsidRDefault="00C837B0" w:rsidP="00C837B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837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Eğitim Öğretim yılı içerisinde onaylanan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C837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bütün etkinlikler yapılır.</w:t>
                        </w:r>
                      </w:p>
                    </w:txbxContent>
                  </v:textbox>
                </v:roundrect>
              </w:pict>
            </w:r>
          </w:p>
          <w:p w:rsidR="00C837B0" w:rsidRDefault="00C837B0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  <w:p w:rsidR="00C837B0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94" type="#_x0000_t32" style="position:absolute;margin-left:119.9pt;margin-top:3.95pt;width:.5pt;height:50.45pt;flip:x;z-index:251728384" o:connectortype="straight">
                  <v:stroke endarrow="block"/>
                </v:shape>
              </w:pict>
            </w:r>
          </w:p>
        </w:tc>
        <w:tc>
          <w:tcPr>
            <w:tcW w:w="3301" w:type="dxa"/>
          </w:tcPr>
          <w:p w:rsidR="00D940A6" w:rsidRPr="00195AC1" w:rsidRDefault="00D940A6" w:rsidP="00D940A6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 xml:space="preserve">Kreş ve Gündüz Bakımevi </w:t>
            </w:r>
            <w:r>
              <w:rPr>
                <w:rFonts w:ascii="Arial" w:hAnsi="Arial" w:cs="Arial"/>
                <w:b/>
                <w:sz w:val="16"/>
                <w:szCs w:val="16"/>
              </w:rPr>
              <w:t>Öğretmenleri;</w:t>
            </w:r>
          </w:p>
          <w:p w:rsidR="00D940A6" w:rsidRDefault="00D940A6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C837B0" w:rsidRPr="00195AC1">
              <w:rPr>
                <w:rFonts w:ascii="Arial" w:hAnsi="Arial" w:cs="Arial"/>
                <w:sz w:val="16"/>
                <w:szCs w:val="16"/>
              </w:rPr>
              <w:t>Bel</w:t>
            </w:r>
            <w:r>
              <w:rPr>
                <w:rFonts w:ascii="Arial" w:hAnsi="Arial" w:cs="Arial"/>
                <w:sz w:val="16"/>
                <w:szCs w:val="16"/>
              </w:rPr>
              <w:t>irli gün ve haftalar ile ilgili özel günleri takip eder.</w:t>
            </w:r>
          </w:p>
          <w:p w:rsidR="00DA1C81" w:rsidRDefault="00D940A6" w:rsidP="00DA1C8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A1C81">
              <w:rPr>
                <w:rFonts w:ascii="Arial" w:hAnsi="Arial" w:cs="Arial"/>
                <w:sz w:val="16"/>
                <w:szCs w:val="16"/>
              </w:rPr>
              <w:t>Onayları alınan etkinlikleri Kreş ve Bakımevi Sorumlusu kontrolünde yapar.</w:t>
            </w:r>
            <w:r w:rsidR="00C837B0" w:rsidRPr="00195A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837B0" w:rsidRPr="00195AC1" w:rsidRDefault="00DA1C81" w:rsidP="00DA1C8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-Sorumlu sınıf öğrencileriyle Y</w:t>
            </w:r>
            <w:r w:rsidR="00C837B0" w:rsidRPr="00195AC1">
              <w:rPr>
                <w:rFonts w:ascii="Arial" w:hAnsi="Arial" w:cs="Arial"/>
                <w:sz w:val="16"/>
                <w:szCs w:val="16"/>
              </w:rPr>
              <w:t>ıl Sonu etkinlikleri, 23 Nisan Gösterisi</w:t>
            </w:r>
            <w:r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="00C837B0" w:rsidRPr="00195AC1">
              <w:rPr>
                <w:rFonts w:ascii="Arial" w:hAnsi="Arial" w:cs="Arial"/>
                <w:sz w:val="16"/>
                <w:szCs w:val="16"/>
              </w:rPr>
              <w:t>esim ve sanat-elişi etkinliği sergileri yap</w:t>
            </w:r>
            <w:r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292" w:type="dxa"/>
          </w:tcPr>
          <w:p w:rsidR="00C837B0" w:rsidRDefault="00C837B0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4301C7" w:rsidRPr="00D555E9" w:rsidRDefault="00C837B0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4301C7" w:rsidRPr="004E3B64" w:rsidTr="007A3B3E">
        <w:trPr>
          <w:trHeight w:val="1619"/>
        </w:trPr>
        <w:tc>
          <w:tcPr>
            <w:tcW w:w="1581" w:type="dxa"/>
          </w:tcPr>
          <w:p w:rsidR="00C837B0" w:rsidRPr="00377D98" w:rsidRDefault="00C837B0" w:rsidP="00C837B0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Öğretmenleri</w:t>
            </w:r>
          </w:p>
          <w:p w:rsidR="00C837B0" w:rsidRPr="00377D98" w:rsidRDefault="00C837B0" w:rsidP="00C837B0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C837B0" w:rsidRPr="00377D98" w:rsidRDefault="00C837B0" w:rsidP="00C837B0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Sorumlusu</w:t>
            </w:r>
          </w:p>
          <w:p w:rsidR="00C837B0" w:rsidRPr="00377D98" w:rsidRDefault="00C837B0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7" w:type="dxa"/>
            <w:gridSpan w:val="2"/>
          </w:tcPr>
          <w:p w:rsidR="00C837B0" w:rsidRDefault="00C837B0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  <w:p w:rsidR="00C837B0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_x0000_s4290" style="position:absolute;margin-left:37pt;margin-top:-.8pt;width:161.1pt;height:32.95pt;z-index:251724288" arcsize="10923f">
                  <v:textbox style="mso-next-textbox:#_x0000_s4290">
                    <w:txbxContent>
                      <w:p w:rsidR="00C837B0" w:rsidRPr="00C837B0" w:rsidRDefault="00C837B0" w:rsidP="00C837B0">
                        <w:pPr>
                          <w:jc w:val="center"/>
                        </w:pPr>
                        <w:r w:rsidRPr="00C837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Eğitim-Öğretim 15 Temmuz'da kurum tatile girer.</w:t>
                        </w:r>
                      </w:p>
                    </w:txbxContent>
                  </v:textbox>
                </v:roundrect>
              </w:pict>
            </w:r>
          </w:p>
          <w:p w:rsidR="00C837B0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93" type="#_x0000_t32" style="position:absolute;margin-left:117.35pt;margin-top:10.25pt;width:0;height:42.15pt;z-index:251727360" o:connectortype="straight">
                  <v:stroke endarrow="block"/>
                </v:shape>
              </w:pict>
            </w:r>
          </w:p>
          <w:p w:rsidR="004301C7" w:rsidRDefault="004301C7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301" w:type="dxa"/>
          </w:tcPr>
          <w:p w:rsidR="00DA1C81" w:rsidRDefault="00DA1C81" w:rsidP="00DA1C81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1C81" w:rsidRPr="00195AC1" w:rsidRDefault="00DA1C81" w:rsidP="00DA1C8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195AC1">
              <w:rPr>
                <w:rFonts w:ascii="Arial" w:hAnsi="Arial" w:cs="Arial"/>
                <w:b/>
                <w:sz w:val="16"/>
                <w:szCs w:val="16"/>
              </w:rPr>
              <w:t xml:space="preserve">Kreş ve Gündüz Bakımevi </w:t>
            </w:r>
            <w:r>
              <w:rPr>
                <w:rFonts w:ascii="Arial" w:hAnsi="Arial" w:cs="Arial"/>
                <w:b/>
                <w:sz w:val="16"/>
                <w:szCs w:val="16"/>
              </w:rPr>
              <w:t>Öğretmenleri;</w:t>
            </w:r>
          </w:p>
          <w:p w:rsidR="00DA1C81" w:rsidRDefault="00DA1C8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-Eğitim öğretim programlarını bitirir.</w:t>
            </w:r>
          </w:p>
          <w:p w:rsidR="00DA1C81" w:rsidRDefault="00DA1C8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C837B0" w:rsidRPr="00195AC1" w:rsidRDefault="00C837B0" w:rsidP="00DA1C8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:rsidR="00C837B0" w:rsidRDefault="00C837B0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</w:p>
          <w:p w:rsidR="004301C7" w:rsidRPr="00D555E9" w:rsidRDefault="00C837B0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4301C7" w:rsidRPr="004E3B64" w:rsidTr="005169C0">
        <w:trPr>
          <w:trHeight w:val="978"/>
        </w:trPr>
        <w:tc>
          <w:tcPr>
            <w:tcW w:w="1581" w:type="dxa"/>
            <w:tcBorders>
              <w:bottom w:val="thinThickSmallGap" w:sz="18" w:space="0" w:color="auto"/>
            </w:tcBorders>
          </w:tcPr>
          <w:p w:rsidR="00C837B0" w:rsidRPr="00377D98" w:rsidRDefault="00C837B0" w:rsidP="00C837B0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 w:rsidRPr="00377D98">
              <w:rPr>
                <w:rFonts w:ascii="Arial" w:hAnsi="Arial" w:cs="Arial"/>
                <w:sz w:val="16"/>
                <w:szCs w:val="16"/>
              </w:rPr>
              <w:t>Kreş ve Gündüz Bakımevi Sorumlusu</w:t>
            </w:r>
          </w:p>
          <w:p w:rsidR="004301C7" w:rsidRPr="00377D98" w:rsidRDefault="004301C7" w:rsidP="00F710CB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bottom w:val="thinThickSmallGap" w:sz="18" w:space="0" w:color="auto"/>
            </w:tcBorders>
          </w:tcPr>
          <w:p w:rsidR="00C837B0" w:rsidRDefault="00FA1148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shape id="_x0000_s4291" type="#_x0000_t116" style="position:absolute;margin-left:88.95pt;margin-top:8.1pt;width:53.2pt;height:22.55pt;z-index:251725312;mso-position-horizontal-relative:text;mso-position-vertical-relative:text">
                  <v:textbox style="mso-next-textbox:#_x0000_s4291">
                    <w:txbxContent>
                      <w:p w:rsidR="00C837B0" w:rsidRPr="00786829" w:rsidRDefault="00C837B0" w:rsidP="00C837B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868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itiş</w:t>
                        </w:r>
                      </w:p>
                      <w:p w:rsidR="00C837B0" w:rsidRDefault="00C837B0" w:rsidP="00C837B0"/>
                    </w:txbxContent>
                  </v:textbox>
                </v:shape>
              </w:pict>
            </w:r>
          </w:p>
          <w:p w:rsidR="004301C7" w:rsidRDefault="004301C7" w:rsidP="00F710CB">
            <w:pPr>
              <w:rPr>
                <w:rFonts w:ascii="Arial" w:hAnsi="Arial" w:cs="Arial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301" w:type="dxa"/>
            <w:tcBorders>
              <w:bottom w:val="thinThickSmallGap" w:sz="18" w:space="0" w:color="auto"/>
            </w:tcBorders>
          </w:tcPr>
          <w:p w:rsidR="004301C7" w:rsidRDefault="004301C7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  <w:p w:rsidR="00DA1C81" w:rsidRPr="00195AC1" w:rsidRDefault="00DA1C81" w:rsidP="00DA1C8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195AC1">
              <w:rPr>
                <w:rFonts w:ascii="Arial" w:hAnsi="Arial" w:cs="Arial"/>
                <w:sz w:val="16"/>
                <w:szCs w:val="16"/>
              </w:rPr>
              <w:t>Kreş ve Gündüz Bakımevi</w:t>
            </w:r>
            <w:r w:rsidR="005D1D9B">
              <w:rPr>
                <w:rFonts w:ascii="Arial" w:hAnsi="Arial" w:cs="Arial"/>
                <w:sz w:val="16"/>
                <w:szCs w:val="16"/>
              </w:rPr>
              <w:t xml:space="preserve"> iş akışı süreci biter. Kurum </w:t>
            </w:r>
            <w:r w:rsidRPr="00195AC1">
              <w:rPr>
                <w:rFonts w:ascii="Arial" w:hAnsi="Arial" w:cs="Arial"/>
                <w:sz w:val="16"/>
                <w:szCs w:val="16"/>
              </w:rPr>
              <w:t>tatile girer.</w:t>
            </w:r>
          </w:p>
          <w:p w:rsidR="00DA1C81" w:rsidRPr="00195AC1" w:rsidRDefault="00DA1C81" w:rsidP="00195AC1">
            <w:pPr>
              <w:pStyle w:val="AralkYok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bottom w:val="thinThickSmallGap" w:sz="18" w:space="0" w:color="auto"/>
            </w:tcBorders>
          </w:tcPr>
          <w:p w:rsidR="004301C7" w:rsidRPr="00D555E9" w:rsidRDefault="00C837B0" w:rsidP="00F710CB">
            <w:pPr>
              <w:pStyle w:val="AralkYok"/>
              <w:rPr>
                <w:rFonts w:ascii="Arial" w:hAnsi="Arial" w:cs="Arial"/>
                <w:sz w:val="14"/>
                <w:szCs w:val="14"/>
              </w:rPr>
            </w:pPr>
            <w:r w:rsidRPr="004301C7">
              <w:rPr>
                <w:rFonts w:ascii="Arial" w:hAnsi="Arial" w:cs="Arial"/>
                <w:sz w:val="14"/>
                <w:szCs w:val="14"/>
              </w:rPr>
              <w:t>KSÜ Uygulama Kreş ve Anaokulu Yönergesi</w:t>
            </w:r>
          </w:p>
        </w:tc>
      </w:tr>
      <w:tr w:rsidR="00DB7681" w:rsidRPr="004E3B64" w:rsidTr="00096C33">
        <w:trPr>
          <w:trHeight w:val="501"/>
        </w:trPr>
        <w:tc>
          <w:tcPr>
            <w:tcW w:w="11341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DB7681" w:rsidRPr="00AC1A7D" w:rsidRDefault="00DB7681" w:rsidP="00DB7681">
            <w:pPr>
              <w:pStyle w:val="AralkYok"/>
              <w:rPr>
                <w:sz w:val="16"/>
                <w:szCs w:val="16"/>
              </w:rPr>
            </w:pPr>
            <w:r w:rsidRPr="00AC1A7D">
              <w:rPr>
                <w:sz w:val="16"/>
                <w:szCs w:val="16"/>
              </w:rPr>
              <w:t xml:space="preserve">                              </w:t>
            </w:r>
          </w:p>
          <w:p w:rsidR="00DB7681" w:rsidRPr="00AC1A7D" w:rsidRDefault="00DB7681" w:rsidP="00DB7681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</w:t>
            </w:r>
            <w:r w:rsidRPr="00AC1A7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HAZIRLAYAN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AC1A7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ONAYLAYAN</w:t>
            </w:r>
            <w:r w:rsidRPr="00AC1A7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AC1A7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ONAYLAYAN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   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 xml:space="preserve">Hülya KAYA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>Özlem YANIK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>Abdullah GÖKTAŞ</w:t>
            </w:r>
          </w:p>
          <w:p w:rsidR="00DB7681" w:rsidRDefault="00DB7681" w:rsidP="00DB7681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AC1A7D">
              <w:rPr>
                <w:rFonts w:ascii="Times New Roman" w:hAnsi="Times New Roman"/>
                <w:sz w:val="16"/>
                <w:szCs w:val="16"/>
              </w:rPr>
              <w:tab/>
              <w:t xml:space="preserve">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>Memur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 xml:space="preserve">Bes. Hiz. 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>e Kaf. Şube Müdürü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  <w:t xml:space="preserve">             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ab/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AC1A7D">
              <w:rPr>
                <w:rFonts w:ascii="Times New Roman" w:hAnsi="Times New Roman"/>
                <w:sz w:val="16"/>
                <w:szCs w:val="16"/>
              </w:rPr>
              <w:t>SKSD Başkan V.</w:t>
            </w:r>
          </w:p>
          <w:p w:rsidR="00DB7681" w:rsidRDefault="00DB7681" w:rsidP="004D2A4A">
            <w:pPr>
              <w:pStyle w:val="AralkYok"/>
              <w:jc w:val="center"/>
            </w:pPr>
          </w:p>
        </w:tc>
      </w:tr>
    </w:tbl>
    <w:p w:rsidR="004301C7" w:rsidRDefault="004301C7" w:rsidP="00856992">
      <w:pPr>
        <w:rPr>
          <w:rFonts w:ascii="Arial" w:eastAsia="Times New Roman" w:hAnsi="Arial" w:cs="Arial"/>
          <w:sz w:val="24"/>
          <w:szCs w:val="24"/>
        </w:rPr>
      </w:pPr>
    </w:p>
    <w:sectPr w:rsidR="004301C7" w:rsidSect="00701C2A">
      <w:footerReference w:type="default" r:id="rId8"/>
      <w:footerReference w:type="first" r:id="rId9"/>
      <w:pgSz w:w="11906" w:h="16838"/>
      <w:pgMar w:top="624" w:right="386" w:bottom="18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2E6" w:rsidRDefault="007162E6" w:rsidP="007511FD">
      <w:pPr>
        <w:spacing w:after="0" w:line="240" w:lineRule="auto"/>
      </w:pPr>
      <w:r>
        <w:separator/>
      </w:r>
    </w:p>
  </w:endnote>
  <w:endnote w:type="continuationSeparator" w:id="1">
    <w:p w:rsidR="007162E6" w:rsidRDefault="007162E6" w:rsidP="0075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A5" w:rsidRDefault="00FA1148">
    <w:pPr>
      <w:pStyle w:val="Altbilgi"/>
      <w:jc w:val="center"/>
    </w:pPr>
    <w:fldSimple w:instr="PAGE   \* MERGEFORMAT">
      <w:r w:rsidR="00DB7681">
        <w:rPr>
          <w:noProof/>
        </w:rPr>
        <w:t>3</w:t>
      </w:r>
    </w:fldSimple>
  </w:p>
  <w:p w:rsidR="00313CA5" w:rsidRDefault="00313C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A5" w:rsidRDefault="00FA1148">
    <w:pPr>
      <w:pStyle w:val="Altbilgi"/>
      <w:jc w:val="right"/>
    </w:pPr>
    <w:fldSimple w:instr="PAGE   \* MERGEFORMAT">
      <w:r w:rsidR="00DB7681">
        <w:rPr>
          <w:noProof/>
        </w:rPr>
        <w:t>1</w:t>
      </w:r>
    </w:fldSimple>
  </w:p>
  <w:p w:rsidR="00313CA5" w:rsidRDefault="00313C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2E6" w:rsidRDefault="007162E6" w:rsidP="007511FD">
      <w:pPr>
        <w:spacing w:after="0" w:line="240" w:lineRule="auto"/>
      </w:pPr>
      <w:r>
        <w:separator/>
      </w:r>
    </w:p>
  </w:footnote>
  <w:footnote w:type="continuationSeparator" w:id="1">
    <w:p w:rsidR="007162E6" w:rsidRDefault="007162E6" w:rsidP="0075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BBB847"/>
    <w:multiLevelType w:val="hybridMultilevel"/>
    <w:tmpl w:val="5BBB4C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687FEE"/>
    <w:multiLevelType w:val="hybridMultilevel"/>
    <w:tmpl w:val="36C486FA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7D359C4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06"/>
        </w:tabs>
        <w:ind w:left="1006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50"/>
        </w:tabs>
        <w:ind w:left="1150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294"/>
        </w:tabs>
        <w:ind w:left="1294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38"/>
        </w:tabs>
        <w:ind w:left="1438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26"/>
        </w:tabs>
        <w:ind w:left="1726" w:hanging="1584"/>
      </w:pPr>
      <w:rPr>
        <w:rFonts w:cs="Times New Roman"/>
      </w:rPr>
    </w:lvl>
  </w:abstractNum>
  <w:abstractNum w:abstractNumId="3">
    <w:nsid w:val="08C76D34"/>
    <w:multiLevelType w:val="hybridMultilevel"/>
    <w:tmpl w:val="7C762B5A"/>
    <w:lvl w:ilvl="0" w:tplc="041F000D">
      <w:start w:val="1"/>
      <w:numFmt w:val="bullet"/>
      <w:lvlText w:val=""/>
      <w:lvlJc w:val="left"/>
      <w:pPr>
        <w:ind w:left="289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4">
    <w:nsid w:val="0A0E5BA7"/>
    <w:multiLevelType w:val="hybridMultilevel"/>
    <w:tmpl w:val="E87A22B8"/>
    <w:lvl w:ilvl="0" w:tplc="C5087E1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E071B"/>
    <w:multiLevelType w:val="multilevel"/>
    <w:tmpl w:val="4014B5B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11D86A45"/>
    <w:multiLevelType w:val="hybridMultilevel"/>
    <w:tmpl w:val="EDF681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A5D1B0D"/>
    <w:multiLevelType w:val="hybridMultilevel"/>
    <w:tmpl w:val="DDDE5170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1F384DD5"/>
    <w:multiLevelType w:val="hybridMultilevel"/>
    <w:tmpl w:val="57B07FB2"/>
    <w:lvl w:ilvl="0" w:tplc="EF1220A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E15220"/>
    <w:multiLevelType w:val="multilevel"/>
    <w:tmpl w:val="AC34DC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495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990" w:hanging="720"/>
      </w:pPr>
    </w:lvl>
    <w:lvl w:ilvl="3">
      <w:start w:val="1"/>
      <w:numFmt w:val="decimal"/>
      <w:lvlText w:val="%1.%2.%3.%4"/>
      <w:lvlJc w:val="left"/>
      <w:pPr>
        <w:ind w:left="4125" w:hanging="720"/>
      </w:pPr>
    </w:lvl>
    <w:lvl w:ilvl="4">
      <w:start w:val="1"/>
      <w:numFmt w:val="decimal"/>
      <w:lvlText w:val="%1.%2.%3.%4.%5"/>
      <w:lvlJc w:val="left"/>
      <w:pPr>
        <w:ind w:left="5620" w:hanging="1080"/>
      </w:pPr>
    </w:lvl>
    <w:lvl w:ilvl="5">
      <w:start w:val="1"/>
      <w:numFmt w:val="decimal"/>
      <w:lvlText w:val="%1.%2.%3.%4.%5.%6"/>
      <w:lvlJc w:val="left"/>
      <w:pPr>
        <w:ind w:left="6755" w:hanging="1080"/>
      </w:pPr>
    </w:lvl>
    <w:lvl w:ilvl="6">
      <w:start w:val="1"/>
      <w:numFmt w:val="decimal"/>
      <w:lvlText w:val="%1.%2.%3.%4.%5.%6.%7"/>
      <w:lvlJc w:val="left"/>
      <w:pPr>
        <w:ind w:left="8250" w:hanging="1440"/>
      </w:pPr>
    </w:lvl>
    <w:lvl w:ilvl="7">
      <w:start w:val="1"/>
      <w:numFmt w:val="decimal"/>
      <w:lvlText w:val="%1.%2.%3.%4.%5.%6.%7.%8"/>
      <w:lvlJc w:val="left"/>
      <w:pPr>
        <w:ind w:left="9385" w:hanging="1440"/>
      </w:pPr>
    </w:lvl>
    <w:lvl w:ilvl="8">
      <w:start w:val="1"/>
      <w:numFmt w:val="decimal"/>
      <w:lvlText w:val="%1.%2.%3.%4.%5.%6.%7.%8.%9"/>
      <w:lvlJc w:val="left"/>
      <w:pPr>
        <w:ind w:left="10880" w:hanging="1800"/>
      </w:pPr>
    </w:lvl>
  </w:abstractNum>
  <w:abstractNum w:abstractNumId="10">
    <w:nsid w:val="3C8633A5"/>
    <w:multiLevelType w:val="multilevel"/>
    <w:tmpl w:val="EB2ECC8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435A0EC2"/>
    <w:multiLevelType w:val="hybridMultilevel"/>
    <w:tmpl w:val="AC8036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916FB9"/>
    <w:multiLevelType w:val="hybridMultilevel"/>
    <w:tmpl w:val="BAD64676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4B1D6321"/>
    <w:multiLevelType w:val="hybridMultilevel"/>
    <w:tmpl w:val="12DE1794"/>
    <w:lvl w:ilvl="0" w:tplc="CD164D7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D31D2"/>
    <w:multiLevelType w:val="hybridMultilevel"/>
    <w:tmpl w:val="5F8C03B8"/>
    <w:lvl w:ilvl="0" w:tplc="522A662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D75"/>
    <w:multiLevelType w:val="multilevel"/>
    <w:tmpl w:val="8988D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5A275CE"/>
    <w:multiLevelType w:val="multilevel"/>
    <w:tmpl w:val="2AD2305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7">
    <w:nsid w:val="5B1D3F30"/>
    <w:multiLevelType w:val="multilevel"/>
    <w:tmpl w:val="DAF48682"/>
    <w:lvl w:ilvl="0">
      <w:start w:val="3"/>
      <w:numFmt w:val="decimal"/>
      <w:lvlText w:val="%1"/>
      <w:lvlJc w:val="left"/>
      <w:pPr>
        <w:ind w:left="360" w:hanging="360"/>
      </w:pPr>
      <w:rPr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b/>
        <w:strike w:val="0"/>
        <w:dstrike w:val="0"/>
        <w:sz w:val="24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strike w:val="0"/>
        <w:dstrike w:val="0"/>
        <w:sz w:val="24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strike w:val="0"/>
        <w:dstrike w:val="0"/>
        <w:sz w:val="24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strike w:val="0"/>
        <w:dstrike w:val="0"/>
        <w:sz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strike w:val="0"/>
        <w:dstrike w:val="0"/>
        <w:sz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strike w:val="0"/>
        <w:dstrike w:val="0"/>
        <w:sz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strike w:val="0"/>
        <w:dstrike w:val="0"/>
        <w:sz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strike w:val="0"/>
        <w:dstrike w:val="0"/>
        <w:sz w:val="24"/>
        <w:u w:val="none"/>
        <w:effect w:val="none"/>
      </w:rPr>
    </w:lvl>
  </w:abstractNum>
  <w:abstractNum w:abstractNumId="18">
    <w:nsid w:val="621D3463"/>
    <w:multiLevelType w:val="hybridMultilevel"/>
    <w:tmpl w:val="EE74956C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>
    <w:nsid w:val="622B5B52"/>
    <w:multiLevelType w:val="hybridMultilevel"/>
    <w:tmpl w:val="4BCAFA7E"/>
    <w:lvl w:ilvl="0" w:tplc="37144A0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F6314"/>
    <w:multiLevelType w:val="hybridMultilevel"/>
    <w:tmpl w:val="1CD8DA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2A5BC4"/>
    <w:multiLevelType w:val="hybridMultilevel"/>
    <w:tmpl w:val="9EC8C692"/>
    <w:lvl w:ilvl="0" w:tplc="750265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F31C4"/>
    <w:multiLevelType w:val="hybridMultilevel"/>
    <w:tmpl w:val="E72AFCAA"/>
    <w:lvl w:ilvl="0" w:tplc="EF1220A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BF14E64"/>
    <w:multiLevelType w:val="hybridMultilevel"/>
    <w:tmpl w:val="17EC00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225869"/>
    <w:multiLevelType w:val="hybridMultilevel"/>
    <w:tmpl w:val="E1A0393E"/>
    <w:lvl w:ilvl="0" w:tplc="1E5031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971840"/>
    <w:multiLevelType w:val="hybridMultilevel"/>
    <w:tmpl w:val="9A82EA62"/>
    <w:lvl w:ilvl="0" w:tplc="352C4F9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54C02"/>
    <w:multiLevelType w:val="multilevel"/>
    <w:tmpl w:val="6EB6DB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76B845A9"/>
    <w:multiLevelType w:val="hybridMultilevel"/>
    <w:tmpl w:val="3288EC4E"/>
    <w:lvl w:ilvl="0" w:tplc="EF1220A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8"/>
  </w:num>
  <w:num w:numId="4">
    <w:abstractNumId w:val="22"/>
  </w:num>
  <w:num w:numId="5">
    <w:abstractNumId w:val="7"/>
  </w:num>
  <w:num w:numId="6">
    <w:abstractNumId w:val="3"/>
  </w:num>
  <w:num w:numId="7">
    <w:abstractNumId w:val="18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  <w:num w:numId="14">
    <w:abstractNumId w:val="23"/>
  </w:num>
  <w:num w:numId="15">
    <w:abstractNumId w:val="2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F44"/>
    <w:rsid w:val="0000270D"/>
    <w:rsid w:val="00003467"/>
    <w:rsid w:val="000040FF"/>
    <w:rsid w:val="00004700"/>
    <w:rsid w:val="00006B20"/>
    <w:rsid w:val="000107F3"/>
    <w:rsid w:val="00011472"/>
    <w:rsid w:val="00011D67"/>
    <w:rsid w:val="00011E78"/>
    <w:rsid w:val="00012A43"/>
    <w:rsid w:val="00013294"/>
    <w:rsid w:val="000135D8"/>
    <w:rsid w:val="00014719"/>
    <w:rsid w:val="00016B9E"/>
    <w:rsid w:val="00017DF3"/>
    <w:rsid w:val="00020B8E"/>
    <w:rsid w:val="00021A97"/>
    <w:rsid w:val="00022755"/>
    <w:rsid w:val="000236C3"/>
    <w:rsid w:val="00025C63"/>
    <w:rsid w:val="00030CDD"/>
    <w:rsid w:val="00032196"/>
    <w:rsid w:val="00042711"/>
    <w:rsid w:val="00044419"/>
    <w:rsid w:val="00044B41"/>
    <w:rsid w:val="00044D2C"/>
    <w:rsid w:val="00045CF1"/>
    <w:rsid w:val="0004745F"/>
    <w:rsid w:val="00047F92"/>
    <w:rsid w:val="00054288"/>
    <w:rsid w:val="0005666B"/>
    <w:rsid w:val="00063753"/>
    <w:rsid w:val="00063C93"/>
    <w:rsid w:val="0006518E"/>
    <w:rsid w:val="00067E8C"/>
    <w:rsid w:val="00071501"/>
    <w:rsid w:val="00071A9F"/>
    <w:rsid w:val="0007285A"/>
    <w:rsid w:val="000728D9"/>
    <w:rsid w:val="0007353E"/>
    <w:rsid w:val="000763BC"/>
    <w:rsid w:val="00076F8C"/>
    <w:rsid w:val="00080C11"/>
    <w:rsid w:val="00082DF1"/>
    <w:rsid w:val="0008584E"/>
    <w:rsid w:val="00086BA6"/>
    <w:rsid w:val="00091689"/>
    <w:rsid w:val="00091738"/>
    <w:rsid w:val="00091EF5"/>
    <w:rsid w:val="000969EE"/>
    <w:rsid w:val="000A1500"/>
    <w:rsid w:val="000A19CC"/>
    <w:rsid w:val="000A2113"/>
    <w:rsid w:val="000A2A73"/>
    <w:rsid w:val="000A4A33"/>
    <w:rsid w:val="000A5193"/>
    <w:rsid w:val="000A54CF"/>
    <w:rsid w:val="000A7A14"/>
    <w:rsid w:val="000B16E9"/>
    <w:rsid w:val="000B4829"/>
    <w:rsid w:val="000B521D"/>
    <w:rsid w:val="000C0F17"/>
    <w:rsid w:val="000C31D1"/>
    <w:rsid w:val="000D24B5"/>
    <w:rsid w:val="000D6884"/>
    <w:rsid w:val="000E081A"/>
    <w:rsid w:val="000E1574"/>
    <w:rsid w:val="000E194B"/>
    <w:rsid w:val="000E1DEA"/>
    <w:rsid w:val="000E3E92"/>
    <w:rsid w:val="000E5E79"/>
    <w:rsid w:val="000E6BD1"/>
    <w:rsid w:val="000F38C1"/>
    <w:rsid w:val="000F3F37"/>
    <w:rsid w:val="000F6AB9"/>
    <w:rsid w:val="000F6B48"/>
    <w:rsid w:val="000F6BB1"/>
    <w:rsid w:val="00100D5C"/>
    <w:rsid w:val="001061AE"/>
    <w:rsid w:val="001106FB"/>
    <w:rsid w:val="00112F67"/>
    <w:rsid w:val="001170EC"/>
    <w:rsid w:val="00121856"/>
    <w:rsid w:val="00122C64"/>
    <w:rsid w:val="0013136E"/>
    <w:rsid w:val="00133C72"/>
    <w:rsid w:val="001351FD"/>
    <w:rsid w:val="001354A0"/>
    <w:rsid w:val="00137374"/>
    <w:rsid w:val="00137A2E"/>
    <w:rsid w:val="00137BE0"/>
    <w:rsid w:val="00140545"/>
    <w:rsid w:val="00140E76"/>
    <w:rsid w:val="00141705"/>
    <w:rsid w:val="00145D19"/>
    <w:rsid w:val="00145E2C"/>
    <w:rsid w:val="00145F72"/>
    <w:rsid w:val="00147985"/>
    <w:rsid w:val="00147DF6"/>
    <w:rsid w:val="00150A59"/>
    <w:rsid w:val="00150F50"/>
    <w:rsid w:val="00152562"/>
    <w:rsid w:val="0015281D"/>
    <w:rsid w:val="00155564"/>
    <w:rsid w:val="0015584F"/>
    <w:rsid w:val="00156FBD"/>
    <w:rsid w:val="00163F90"/>
    <w:rsid w:val="00164120"/>
    <w:rsid w:val="00164638"/>
    <w:rsid w:val="00166747"/>
    <w:rsid w:val="00167194"/>
    <w:rsid w:val="00170794"/>
    <w:rsid w:val="001761F4"/>
    <w:rsid w:val="0017706E"/>
    <w:rsid w:val="00181D71"/>
    <w:rsid w:val="00185705"/>
    <w:rsid w:val="00187526"/>
    <w:rsid w:val="00190526"/>
    <w:rsid w:val="00190BA3"/>
    <w:rsid w:val="001914EB"/>
    <w:rsid w:val="00195778"/>
    <w:rsid w:val="00195AC1"/>
    <w:rsid w:val="001A1BB1"/>
    <w:rsid w:val="001A232F"/>
    <w:rsid w:val="001A24FE"/>
    <w:rsid w:val="001A54DB"/>
    <w:rsid w:val="001A637E"/>
    <w:rsid w:val="001A6DEC"/>
    <w:rsid w:val="001A7BCB"/>
    <w:rsid w:val="001A7FDB"/>
    <w:rsid w:val="001B0D55"/>
    <w:rsid w:val="001B1D9B"/>
    <w:rsid w:val="001B3900"/>
    <w:rsid w:val="001B438F"/>
    <w:rsid w:val="001B4D36"/>
    <w:rsid w:val="001B5D80"/>
    <w:rsid w:val="001C1CFF"/>
    <w:rsid w:val="001C255F"/>
    <w:rsid w:val="001C55FB"/>
    <w:rsid w:val="001C6842"/>
    <w:rsid w:val="001D2F8C"/>
    <w:rsid w:val="001D3746"/>
    <w:rsid w:val="001D516D"/>
    <w:rsid w:val="001E6DF1"/>
    <w:rsid w:val="001F0CEE"/>
    <w:rsid w:val="001F145B"/>
    <w:rsid w:val="001F2D1E"/>
    <w:rsid w:val="001F3405"/>
    <w:rsid w:val="001F46B2"/>
    <w:rsid w:val="001F482A"/>
    <w:rsid w:val="001F5164"/>
    <w:rsid w:val="001F7FAD"/>
    <w:rsid w:val="0020054F"/>
    <w:rsid w:val="002058D0"/>
    <w:rsid w:val="00207B52"/>
    <w:rsid w:val="00211D3D"/>
    <w:rsid w:val="0021603A"/>
    <w:rsid w:val="0021666E"/>
    <w:rsid w:val="00227248"/>
    <w:rsid w:val="0022769E"/>
    <w:rsid w:val="002305FC"/>
    <w:rsid w:val="00234CC9"/>
    <w:rsid w:val="002361B8"/>
    <w:rsid w:val="0023717A"/>
    <w:rsid w:val="002402F2"/>
    <w:rsid w:val="00243971"/>
    <w:rsid w:val="0025048D"/>
    <w:rsid w:val="00254216"/>
    <w:rsid w:val="00254957"/>
    <w:rsid w:val="002567FF"/>
    <w:rsid w:val="00261451"/>
    <w:rsid w:val="00261F2D"/>
    <w:rsid w:val="0026307B"/>
    <w:rsid w:val="002638FC"/>
    <w:rsid w:val="00263967"/>
    <w:rsid w:val="00263F2E"/>
    <w:rsid w:val="002651E7"/>
    <w:rsid w:val="002652FE"/>
    <w:rsid w:val="00265DF7"/>
    <w:rsid w:val="00274CE9"/>
    <w:rsid w:val="00275074"/>
    <w:rsid w:val="00275727"/>
    <w:rsid w:val="00275EDF"/>
    <w:rsid w:val="0027738F"/>
    <w:rsid w:val="0028066F"/>
    <w:rsid w:val="00283F20"/>
    <w:rsid w:val="00293CC6"/>
    <w:rsid w:val="00295BA8"/>
    <w:rsid w:val="00296AF6"/>
    <w:rsid w:val="002A13A6"/>
    <w:rsid w:val="002A1EB7"/>
    <w:rsid w:val="002A76AA"/>
    <w:rsid w:val="002B343D"/>
    <w:rsid w:val="002B47C1"/>
    <w:rsid w:val="002B5648"/>
    <w:rsid w:val="002C0530"/>
    <w:rsid w:val="002C1A78"/>
    <w:rsid w:val="002C382F"/>
    <w:rsid w:val="002C4D1C"/>
    <w:rsid w:val="002C58EC"/>
    <w:rsid w:val="002C5EBF"/>
    <w:rsid w:val="002C7426"/>
    <w:rsid w:val="002D0352"/>
    <w:rsid w:val="002D2A53"/>
    <w:rsid w:val="002D48DE"/>
    <w:rsid w:val="002D5A7A"/>
    <w:rsid w:val="002D6E42"/>
    <w:rsid w:val="002D6FDD"/>
    <w:rsid w:val="002E0323"/>
    <w:rsid w:val="002E4F64"/>
    <w:rsid w:val="002E693C"/>
    <w:rsid w:val="002F200A"/>
    <w:rsid w:val="002F3DC7"/>
    <w:rsid w:val="002F63A8"/>
    <w:rsid w:val="002F66CA"/>
    <w:rsid w:val="002F68CF"/>
    <w:rsid w:val="00300C37"/>
    <w:rsid w:val="003014CC"/>
    <w:rsid w:val="00302132"/>
    <w:rsid w:val="0030689B"/>
    <w:rsid w:val="003074F7"/>
    <w:rsid w:val="00310DD3"/>
    <w:rsid w:val="00311FEE"/>
    <w:rsid w:val="00313CA5"/>
    <w:rsid w:val="003165A2"/>
    <w:rsid w:val="00317E25"/>
    <w:rsid w:val="0032245B"/>
    <w:rsid w:val="003226E8"/>
    <w:rsid w:val="00324559"/>
    <w:rsid w:val="003278AD"/>
    <w:rsid w:val="00330141"/>
    <w:rsid w:val="00333001"/>
    <w:rsid w:val="00334C31"/>
    <w:rsid w:val="00337BFF"/>
    <w:rsid w:val="00340865"/>
    <w:rsid w:val="0034156A"/>
    <w:rsid w:val="00342D7B"/>
    <w:rsid w:val="00343AED"/>
    <w:rsid w:val="00343D05"/>
    <w:rsid w:val="00345879"/>
    <w:rsid w:val="00347786"/>
    <w:rsid w:val="00347EBC"/>
    <w:rsid w:val="00351C6B"/>
    <w:rsid w:val="00353FDF"/>
    <w:rsid w:val="00354BDC"/>
    <w:rsid w:val="00356276"/>
    <w:rsid w:val="00356A15"/>
    <w:rsid w:val="003571E5"/>
    <w:rsid w:val="00362CB2"/>
    <w:rsid w:val="003635C8"/>
    <w:rsid w:val="00363FE5"/>
    <w:rsid w:val="0036426E"/>
    <w:rsid w:val="0036498C"/>
    <w:rsid w:val="003654F7"/>
    <w:rsid w:val="00365E42"/>
    <w:rsid w:val="003663DE"/>
    <w:rsid w:val="003666B0"/>
    <w:rsid w:val="00367D67"/>
    <w:rsid w:val="00367E73"/>
    <w:rsid w:val="0037040D"/>
    <w:rsid w:val="00370538"/>
    <w:rsid w:val="00371FD3"/>
    <w:rsid w:val="0037207B"/>
    <w:rsid w:val="00373A12"/>
    <w:rsid w:val="00374383"/>
    <w:rsid w:val="003743FE"/>
    <w:rsid w:val="003756AB"/>
    <w:rsid w:val="00375A9B"/>
    <w:rsid w:val="0037694D"/>
    <w:rsid w:val="003769F5"/>
    <w:rsid w:val="00376F22"/>
    <w:rsid w:val="00377D98"/>
    <w:rsid w:val="00380F90"/>
    <w:rsid w:val="00383FCD"/>
    <w:rsid w:val="00384481"/>
    <w:rsid w:val="003859F7"/>
    <w:rsid w:val="00386A87"/>
    <w:rsid w:val="0039342B"/>
    <w:rsid w:val="00393BC7"/>
    <w:rsid w:val="00394E0E"/>
    <w:rsid w:val="003955C6"/>
    <w:rsid w:val="0039683E"/>
    <w:rsid w:val="00397F4A"/>
    <w:rsid w:val="003A5065"/>
    <w:rsid w:val="003A56F4"/>
    <w:rsid w:val="003B0522"/>
    <w:rsid w:val="003B1C14"/>
    <w:rsid w:val="003B1C79"/>
    <w:rsid w:val="003B3B9E"/>
    <w:rsid w:val="003B5066"/>
    <w:rsid w:val="003B52F6"/>
    <w:rsid w:val="003B54B7"/>
    <w:rsid w:val="003B760F"/>
    <w:rsid w:val="003C2552"/>
    <w:rsid w:val="003C3786"/>
    <w:rsid w:val="003D156F"/>
    <w:rsid w:val="003D1B30"/>
    <w:rsid w:val="003D2590"/>
    <w:rsid w:val="003D2625"/>
    <w:rsid w:val="003D29F9"/>
    <w:rsid w:val="003D2CD0"/>
    <w:rsid w:val="003D31E6"/>
    <w:rsid w:val="003E52DE"/>
    <w:rsid w:val="003E72C2"/>
    <w:rsid w:val="003E7F5B"/>
    <w:rsid w:val="003F4BBA"/>
    <w:rsid w:val="003F75CC"/>
    <w:rsid w:val="00400283"/>
    <w:rsid w:val="00400ACB"/>
    <w:rsid w:val="00401108"/>
    <w:rsid w:val="004020EA"/>
    <w:rsid w:val="00407516"/>
    <w:rsid w:val="0040778C"/>
    <w:rsid w:val="00407926"/>
    <w:rsid w:val="00411BAC"/>
    <w:rsid w:val="004138C9"/>
    <w:rsid w:val="00415BBF"/>
    <w:rsid w:val="00417C96"/>
    <w:rsid w:val="00422A10"/>
    <w:rsid w:val="004242D9"/>
    <w:rsid w:val="004301C7"/>
    <w:rsid w:val="00430BA2"/>
    <w:rsid w:val="004333D4"/>
    <w:rsid w:val="00436DEA"/>
    <w:rsid w:val="0044082D"/>
    <w:rsid w:val="00442BBD"/>
    <w:rsid w:val="004431DA"/>
    <w:rsid w:val="0044322D"/>
    <w:rsid w:val="004433DF"/>
    <w:rsid w:val="00452FB2"/>
    <w:rsid w:val="0045488D"/>
    <w:rsid w:val="00454D8C"/>
    <w:rsid w:val="00454FF1"/>
    <w:rsid w:val="00460038"/>
    <w:rsid w:val="004637F7"/>
    <w:rsid w:val="00463EAF"/>
    <w:rsid w:val="004645E9"/>
    <w:rsid w:val="00465DEF"/>
    <w:rsid w:val="00471718"/>
    <w:rsid w:val="00471E11"/>
    <w:rsid w:val="00471E74"/>
    <w:rsid w:val="00473C39"/>
    <w:rsid w:val="00474FDA"/>
    <w:rsid w:val="004755F0"/>
    <w:rsid w:val="00475A42"/>
    <w:rsid w:val="004813D2"/>
    <w:rsid w:val="00484AD8"/>
    <w:rsid w:val="004851B9"/>
    <w:rsid w:val="004858A3"/>
    <w:rsid w:val="00491009"/>
    <w:rsid w:val="00491DE4"/>
    <w:rsid w:val="00493C14"/>
    <w:rsid w:val="00494399"/>
    <w:rsid w:val="00495D3A"/>
    <w:rsid w:val="004972DB"/>
    <w:rsid w:val="00497727"/>
    <w:rsid w:val="004A1F35"/>
    <w:rsid w:val="004A2066"/>
    <w:rsid w:val="004A20FC"/>
    <w:rsid w:val="004A448D"/>
    <w:rsid w:val="004B251F"/>
    <w:rsid w:val="004B37F3"/>
    <w:rsid w:val="004C37DF"/>
    <w:rsid w:val="004C4BE5"/>
    <w:rsid w:val="004C5DC6"/>
    <w:rsid w:val="004C7768"/>
    <w:rsid w:val="004D146D"/>
    <w:rsid w:val="004D442C"/>
    <w:rsid w:val="004D5230"/>
    <w:rsid w:val="004D61CA"/>
    <w:rsid w:val="004D6BEA"/>
    <w:rsid w:val="004E1236"/>
    <w:rsid w:val="004E3C0B"/>
    <w:rsid w:val="004E4BC2"/>
    <w:rsid w:val="004E4C87"/>
    <w:rsid w:val="004E54F9"/>
    <w:rsid w:val="004E642F"/>
    <w:rsid w:val="004E7802"/>
    <w:rsid w:val="004F1312"/>
    <w:rsid w:val="004F7343"/>
    <w:rsid w:val="005014A6"/>
    <w:rsid w:val="00502369"/>
    <w:rsid w:val="0050326D"/>
    <w:rsid w:val="005050A1"/>
    <w:rsid w:val="00505D5A"/>
    <w:rsid w:val="00507C18"/>
    <w:rsid w:val="00510EF4"/>
    <w:rsid w:val="00512276"/>
    <w:rsid w:val="00512CAC"/>
    <w:rsid w:val="0051429D"/>
    <w:rsid w:val="00515E52"/>
    <w:rsid w:val="005169C0"/>
    <w:rsid w:val="00521058"/>
    <w:rsid w:val="005236AC"/>
    <w:rsid w:val="00523C77"/>
    <w:rsid w:val="00525461"/>
    <w:rsid w:val="00525545"/>
    <w:rsid w:val="005307D6"/>
    <w:rsid w:val="0053138B"/>
    <w:rsid w:val="005317DE"/>
    <w:rsid w:val="005353AD"/>
    <w:rsid w:val="005370AF"/>
    <w:rsid w:val="005417A4"/>
    <w:rsid w:val="00541EC9"/>
    <w:rsid w:val="00544D1C"/>
    <w:rsid w:val="00545140"/>
    <w:rsid w:val="00551EEC"/>
    <w:rsid w:val="00554653"/>
    <w:rsid w:val="0055545F"/>
    <w:rsid w:val="005560B4"/>
    <w:rsid w:val="005613C8"/>
    <w:rsid w:val="005637CB"/>
    <w:rsid w:val="005641DF"/>
    <w:rsid w:val="005656AB"/>
    <w:rsid w:val="005710D2"/>
    <w:rsid w:val="00574D49"/>
    <w:rsid w:val="00581207"/>
    <w:rsid w:val="00581347"/>
    <w:rsid w:val="00585D67"/>
    <w:rsid w:val="00586813"/>
    <w:rsid w:val="00586933"/>
    <w:rsid w:val="00586B6F"/>
    <w:rsid w:val="00586C87"/>
    <w:rsid w:val="00587725"/>
    <w:rsid w:val="005929E5"/>
    <w:rsid w:val="0059525B"/>
    <w:rsid w:val="00595FF0"/>
    <w:rsid w:val="00597154"/>
    <w:rsid w:val="00597847"/>
    <w:rsid w:val="005A0021"/>
    <w:rsid w:val="005A03D7"/>
    <w:rsid w:val="005A1266"/>
    <w:rsid w:val="005A1348"/>
    <w:rsid w:val="005A5EFC"/>
    <w:rsid w:val="005A706F"/>
    <w:rsid w:val="005A7551"/>
    <w:rsid w:val="005B02D0"/>
    <w:rsid w:val="005B72C7"/>
    <w:rsid w:val="005C08DC"/>
    <w:rsid w:val="005C1B4A"/>
    <w:rsid w:val="005C222A"/>
    <w:rsid w:val="005C2F67"/>
    <w:rsid w:val="005C687A"/>
    <w:rsid w:val="005C7070"/>
    <w:rsid w:val="005C70A7"/>
    <w:rsid w:val="005C721C"/>
    <w:rsid w:val="005C7304"/>
    <w:rsid w:val="005D0111"/>
    <w:rsid w:val="005D1D9B"/>
    <w:rsid w:val="005D2A5B"/>
    <w:rsid w:val="005D38B2"/>
    <w:rsid w:val="005D78B3"/>
    <w:rsid w:val="005D7A56"/>
    <w:rsid w:val="005E0FE1"/>
    <w:rsid w:val="005E64AF"/>
    <w:rsid w:val="005E6BC1"/>
    <w:rsid w:val="005F2B5F"/>
    <w:rsid w:val="005F4271"/>
    <w:rsid w:val="005F42C4"/>
    <w:rsid w:val="005F46A1"/>
    <w:rsid w:val="005F7A6A"/>
    <w:rsid w:val="0060346F"/>
    <w:rsid w:val="00603F09"/>
    <w:rsid w:val="006064E3"/>
    <w:rsid w:val="006069EB"/>
    <w:rsid w:val="006071FB"/>
    <w:rsid w:val="00607C50"/>
    <w:rsid w:val="00610169"/>
    <w:rsid w:val="00612AC2"/>
    <w:rsid w:val="006149DA"/>
    <w:rsid w:val="00614D5C"/>
    <w:rsid w:val="00620900"/>
    <w:rsid w:val="00620E11"/>
    <w:rsid w:val="00621CE3"/>
    <w:rsid w:val="006246C5"/>
    <w:rsid w:val="00624D7B"/>
    <w:rsid w:val="00625150"/>
    <w:rsid w:val="00626C85"/>
    <w:rsid w:val="00627086"/>
    <w:rsid w:val="00632418"/>
    <w:rsid w:val="00633E3F"/>
    <w:rsid w:val="0063707C"/>
    <w:rsid w:val="006434CA"/>
    <w:rsid w:val="006439F3"/>
    <w:rsid w:val="00643E7E"/>
    <w:rsid w:val="006451A7"/>
    <w:rsid w:val="00645F02"/>
    <w:rsid w:val="006462AC"/>
    <w:rsid w:val="006473E1"/>
    <w:rsid w:val="006507B5"/>
    <w:rsid w:val="006529A4"/>
    <w:rsid w:val="00654556"/>
    <w:rsid w:val="006647B4"/>
    <w:rsid w:val="0066497E"/>
    <w:rsid w:val="00664CD3"/>
    <w:rsid w:val="00664F9C"/>
    <w:rsid w:val="006664E6"/>
    <w:rsid w:val="00667778"/>
    <w:rsid w:val="00672065"/>
    <w:rsid w:val="00672A3C"/>
    <w:rsid w:val="00672AFD"/>
    <w:rsid w:val="00673745"/>
    <w:rsid w:val="00673B71"/>
    <w:rsid w:val="00673C90"/>
    <w:rsid w:val="00676826"/>
    <w:rsid w:val="00676B8F"/>
    <w:rsid w:val="00682AA3"/>
    <w:rsid w:val="00684BFA"/>
    <w:rsid w:val="00685FD5"/>
    <w:rsid w:val="006932DB"/>
    <w:rsid w:val="00695960"/>
    <w:rsid w:val="00696E2E"/>
    <w:rsid w:val="006A04A9"/>
    <w:rsid w:val="006A7799"/>
    <w:rsid w:val="006A7BF5"/>
    <w:rsid w:val="006A7DCA"/>
    <w:rsid w:val="006B0DD8"/>
    <w:rsid w:val="006B1665"/>
    <w:rsid w:val="006B2E67"/>
    <w:rsid w:val="006B2ED6"/>
    <w:rsid w:val="006B489C"/>
    <w:rsid w:val="006B59D8"/>
    <w:rsid w:val="006B74C1"/>
    <w:rsid w:val="006C0125"/>
    <w:rsid w:val="006C19CE"/>
    <w:rsid w:val="006C1FFD"/>
    <w:rsid w:val="006C33DD"/>
    <w:rsid w:val="006C468E"/>
    <w:rsid w:val="006C5C5E"/>
    <w:rsid w:val="006C6670"/>
    <w:rsid w:val="006D12CC"/>
    <w:rsid w:val="006D6358"/>
    <w:rsid w:val="006E2E71"/>
    <w:rsid w:val="006E3AD7"/>
    <w:rsid w:val="006E429F"/>
    <w:rsid w:val="006E48F2"/>
    <w:rsid w:val="006E5F52"/>
    <w:rsid w:val="006E7231"/>
    <w:rsid w:val="006F1043"/>
    <w:rsid w:val="006F551B"/>
    <w:rsid w:val="006F68D0"/>
    <w:rsid w:val="006F70F0"/>
    <w:rsid w:val="006F7C12"/>
    <w:rsid w:val="007008DA"/>
    <w:rsid w:val="00700A6E"/>
    <w:rsid w:val="00701C2A"/>
    <w:rsid w:val="00703102"/>
    <w:rsid w:val="007040F5"/>
    <w:rsid w:val="00704E7C"/>
    <w:rsid w:val="00705130"/>
    <w:rsid w:val="00711713"/>
    <w:rsid w:val="00712780"/>
    <w:rsid w:val="00712BEE"/>
    <w:rsid w:val="00712EB3"/>
    <w:rsid w:val="00715C8B"/>
    <w:rsid w:val="007162E6"/>
    <w:rsid w:val="00716D9E"/>
    <w:rsid w:val="007173AC"/>
    <w:rsid w:val="0071777D"/>
    <w:rsid w:val="00720BD3"/>
    <w:rsid w:val="007220DA"/>
    <w:rsid w:val="00722258"/>
    <w:rsid w:val="00723013"/>
    <w:rsid w:val="00723152"/>
    <w:rsid w:val="0072362E"/>
    <w:rsid w:val="007244CA"/>
    <w:rsid w:val="00730010"/>
    <w:rsid w:val="00733D92"/>
    <w:rsid w:val="0073464E"/>
    <w:rsid w:val="00736EF5"/>
    <w:rsid w:val="00740794"/>
    <w:rsid w:val="007411E9"/>
    <w:rsid w:val="00742039"/>
    <w:rsid w:val="007453FC"/>
    <w:rsid w:val="00750EE9"/>
    <w:rsid w:val="007511FD"/>
    <w:rsid w:val="00753C4E"/>
    <w:rsid w:val="00756740"/>
    <w:rsid w:val="00756F0F"/>
    <w:rsid w:val="0075701E"/>
    <w:rsid w:val="00761D88"/>
    <w:rsid w:val="0076317B"/>
    <w:rsid w:val="00764A0E"/>
    <w:rsid w:val="00767535"/>
    <w:rsid w:val="007677F6"/>
    <w:rsid w:val="00767D76"/>
    <w:rsid w:val="0077097E"/>
    <w:rsid w:val="00774322"/>
    <w:rsid w:val="00775046"/>
    <w:rsid w:val="00775C71"/>
    <w:rsid w:val="00776240"/>
    <w:rsid w:val="0077632F"/>
    <w:rsid w:val="007764A2"/>
    <w:rsid w:val="00780418"/>
    <w:rsid w:val="007811C4"/>
    <w:rsid w:val="007814FF"/>
    <w:rsid w:val="00783F2B"/>
    <w:rsid w:val="0078424C"/>
    <w:rsid w:val="0078447C"/>
    <w:rsid w:val="007844A2"/>
    <w:rsid w:val="00785192"/>
    <w:rsid w:val="00785DC8"/>
    <w:rsid w:val="00787507"/>
    <w:rsid w:val="007877AF"/>
    <w:rsid w:val="007906F7"/>
    <w:rsid w:val="00791540"/>
    <w:rsid w:val="00794F3C"/>
    <w:rsid w:val="00795CF4"/>
    <w:rsid w:val="00797055"/>
    <w:rsid w:val="007A2AFD"/>
    <w:rsid w:val="007A32B9"/>
    <w:rsid w:val="007A3B3E"/>
    <w:rsid w:val="007A4411"/>
    <w:rsid w:val="007A4637"/>
    <w:rsid w:val="007A5757"/>
    <w:rsid w:val="007A5C47"/>
    <w:rsid w:val="007A5D2D"/>
    <w:rsid w:val="007B052B"/>
    <w:rsid w:val="007B24FE"/>
    <w:rsid w:val="007C03AB"/>
    <w:rsid w:val="007C7BF9"/>
    <w:rsid w:val="007D077A"/>
    <w:rsid w:val="007D487F"/>
    <w:rsid w:val="007D68BC"/>
    <w:rsid w:val="007E0CB1"/>
    <w:rsid w:val="007E51AD"/>
    <w:rsid w:val="007E6910"/>
    <w:rsid w:val="007F0808"/>
    <w:rsid w:val="007F13DC"/>
    <w:rsid w:val="007F52D4"/>
    <w:rsid w:val="007F63CE"/>
    <w:rsid w:val="007F71AD"/>
    <w:rsid w:val="0080030D"/>
    <w:rsid w:val="00801152"/>
    <w:rsid w:val="00801E26"/>
    <w:rsid w:val="00801F5A"/>
    <w:rsid w:val="00802E91"/>
    <w:rsid w:val="00803EEB"/>
    <w:rsid w:val="00806380"/>
    <w:rsid w:val="00806D4B"/>
    <w:rsid w:val="00807F13"/>
    <w:rsid w:val="00810C85"/>
    <w:rsid w:val="00810CE1"/>
    <w:rsid w:val="0081127D"/>
    <w:rsid w:val="00811963"/>
    <w:rsid w:val="0081673B"/>
    <w:rsid w:val="0081677D"/>
    <w:rsid w:val="008202B7"/>
    <w:rsid w:val="008206A6"/>
    <w:rsid w:val="00820977"/>
    <w:rsid w:val="008242F1"/>
    <w:rsid w:val="008248B1"/>
    <w:rsid w:val="008267E7"/>
    <w:rsid w:val="008325A1"/>
    <w:rsid w:val="00832E2E"/>
    <w:rsid w:val="0083337E"/>
    <w:rsid w:val="00835CA4"/>
    <w:rsid w:val="00836221"/>
    <w:rsid w:val="0083652A"/>
    <w:rsid w:val="008368AF"/>
    <w:rsid w:val="008373CB"/>
    <w:rsid w:val="00837DAD"/>
    <w:rsid w:val="008408FB"/>
    <w:rsid w:val="00840DF6"/>
    <w:rsid w:val="00841E89"/>
    <w:rsid w:val="008423DD"/>
    <w:rsid w:val="008424CC"/>
    <w:rsid w:val="00843923"/>
    <w:rsid w:val="00843A6A"/>
    <w:rsid w:val="00843CF3"/>
    <w:rsid w:val="008441A6"/>
    <w:rsid w:val="008474D0"/>
    <w:rsid w:val="0085170A"/>
    <w:rsid w:val="00853518"/>
    <w:rsid w:val="00856992"/>
    <w:rsid w:val="00857CAA"/>
    <w:rsid w:val="008613EF"/>
    <w:rsid w:val="00862BE0"/>
    <w:rsid w:val="008633B6"/>
    <w:rsid w:val="00866FA1"/>
    <w:rsid w:val="00867426"/>
    <w:rsid w:val="00870543"/>
    <w:rsid w:val="00876596"/>
    <w:rsid w:val="0087692E"/>
    <w:rsid w:val="00881784"/>
    <w:rsid w:val="00881890"/>
    <w:rsid w:val="008826EF"/>
    <w:rsid w:val="0088296E"/>
    <w:rsid w:val="00883673"/>
    <w:rsid w:val="00884443"/>
    <w:rsid w:val="00885F21"/>
    <w:rsid w:val="00891340"/>
    <w:rsid w:val="008913B1"/>
    <w:rsid w:val="008933B8"/>
    <w:rsid w:val="00893FE9"/>
    <w:rsid w:val="00894599"/>
    <w:rsid w:val="00895665"/>
    <w:rsid w:val="00895C7A"/>
    <w:rsid w:val="00896D31"/>
    <w:rsid w:val="00897CD5"/>
    <w:rsid w:val="008A025C"/>
    <w:rsid w:val="008A14C8"/>
    <w:rsid w:val="008A27A2"/>
    <w:rsid w:val="008A53CA"/>
    <w:rsid w:val="008A5593"/>
    <w:rsid w:val="008A7F10"/>
    <w:rsid w:val="008A7FBE"/>
    <w:rsid w:val="008B1BD3"/>
    <w:rsid w:val="008B3375"/>
    <w:rsid w:val="008B5CEC"/>
    <w:rsid w:val="008B695A"/>
    <w:rsid w:val="008B6F41"/>
    <w:rsid w:val="008B778B"/>
    <w:rsid w:val="008C1FE9"/>
    <w:rsid w:val="008C3F7D"/>
    <w:rsid w:val="008C50C2"/>
    <w:rsid w:val="008C606D"/>
    <w:rsid w:val="008C6E25"/>
    <w:rsid w:val="008D067B"/>
    <w:rsid w:val="008D0C89"/>
    <w:rsid w:val="008D2B61"/>
    <w:rsid w:val="008D3330"/>
    <w:rsid w:val="008D36CE"/>
    <w:rsid w:val="008D3D53"/>
    <w:rsid w:val="008D6E7E"/>
    <w:rsid w:val="008E0726"/>
    <w:rsid w:val="008E2759"/>
    <w:rsid w:val="008E2EF9"/>
    <w:rsid w:val="008E4516"/>
    <w:rsid w:val="008E49C0"/>
    <w:rsid w:val="008E7FCE"/>
    <w:rsid w:val="008F0871"/>
    <w:rsid w:val="008F1AEE"/>
    <w:rsid w:val="008F243F"/>
    <w:rsid w:val="008F3FF9"/>
    <w:rsid w:val="008F510D"/>
    <w:rsid w:val="008F5665"/>
    <w:rsid w:val="008F786A"/>
    <w:rsid w:val="008F7984"/>
    <w:rsid w:val="00900BF8"/>
    <w:rsid w:val="0090131F"/>
    <w:rsid w:val="00901874"/>
    <w:rsid w:val="009027D0"/>
    <w:rsid w:val="00902EBB"/>
    <w:rsid w:val="00905161"/>
    <w:rsid w:val="00907671"/>
    <w:rsid w:val="009106AF"/>
    <w:rsid w:val="00911ADC"/>
    <w:rsid w:val="0091233C"/>
    <w:rsid w:val="00912C7A"/>
    <w:rsid w:val="00912CAC"/>
    <w:rsid w:val="00913C8D"/>
    <w:rsid w:val="009156E8"/>
    <w:rsid w:val="00916A18"/>
    <w:rsid w:val="009179F8"/>
    <w:rsid w:val="0092094B"/>
    <w:rsid w:val="0092187E"/>
    <w:rsid w:val="0092294A"/>
    <w:rsid w:val="0092574D"/>
    <w:rsid w:val="009273B1"/>
    <w:rsid w:val="00936041"/>
    <w:rsid w:val="00941EE7"/>
    <w:rsid w:val="00951316"/>
    <w:rsid w:val="00951DC7"/>
    <w:rsid w:val="009537BD"/>
    <w:rsid w:val="00956F1F"/>
    <w:rsid w:val="0095789B"/>
    <w:rsid w:val="0096344B"/>
    <w:rsid w:val="00964D18"/>
    <w:rsid w:val="00965051"/>
    <w:rsid w:val="00966018"/>
    <w:rsid w:val="00966154"/>
    <w:rsid w:val="00967258"/>
    <w:rsid w:val="00967FCD"/>
    <w:rsid w:val="00972723"/>
    <w:rsid w:val="00973CF0"/>
    <w:rsid w:val="009748E9"/>
    <w:rsid w:val="00974B02"/>
    <w:rsid w:val="009759D2"/>
    <w:rsid w:val="009776B0"/>
    <w:rsid w:val="00980D4C"/>
    <w:rsid w:val="00981DD3"/>
    <w:rsid w:val="0098234B"/>
    <w:rsid w:val="00983850"/>
    <w:rsid w:val="0098409A"/>
    <w:rsid w:val="009849CC"/>
    <w:rsid w:val="00986F69"/>
    <w:rsid w:val="00986FF1"/>
    <w:rsid w:val="00992A00"/>
    <w:rsid w:val="00993375"/>
    <w:rsid w:val="009938CC"/>
    <w:rsid w:val="00997EDD"/>
    <w:rsid w:val="009A0C57"/>
    <w:rsid w:val="009A37CF"/>
    <w:rsid w:val="009A3A20"/>
    <w:rsid w:val="009A4F12"/>
    <w:rsid w:val="009A4F77"/>
    <w:rsid w:val="009A67D1"/>
    <w:rsid w:val="009A7CC9"/>
    <w:rsid w:val="009A7FB4"/>
    <w:rsid w:val="009B3A7E"/>
    <w:rsid w:val="009B56D3"/>
    <w:rsid w:val="009B5FDE"/>
    <w:rsid w:val="009B6907"/>
    <w:rsid w:val="009C35DC"/>
    <w:rsid w:val="009C3B07"/>
    <w:rsid w:val="009C41C4"/>
    <w:rsid w:val="009C4DD5"/>
    <w:rsid w:val="009C51FA"/>
    <w:rsid w:val="009D194C"/>
    <w:rsid w:val="009D30FA"/>
    <w:rsid w:val="009D35E3"/>
    <w:rsid w:val="009D3DA3"/>
    <w:rsid w:val="009D7DF4"/>
    <w:rsid w:val="009E2FCE"/>
    <w:rsid w:val="009E3742"/>
    <w:rsid w:val="009E4B0F"/>
    <w:rsid w:val="009E69EB"/>
    <w:rsid w:val="009E6B5A"/>
    <w:rsid w:val="009E768F"/>
    <w:rsid w:val="009F0147"/>
    <w:rsid w:val="009F6B00"/>
    <w:rsid w:val="00A025FB"/>
    <w:rsid w:val="00A02D94"/>
    <w:rsid w:val="00A05214"/>
    <w:rsid w:val="00A05777"/>
    <w:rsid w:val="00A057A0"/>
    <w:rsid w:val="00A105AA"/>
    <w:rsid w:val="00A13CA8"/>
    <w:rsid w:val="00A1402D"/>
    <w:rsid w:val="00A20159"/>
    <w:rsid w:val="00A20505"/>
    <w:rsid w:val="00A20F57"/>
    <w:rsid w:val="00A221A8"/>
    <w:rsid w:val="00A230CA"/>
    <w:rsid w:val="00A23BFC"/>
    <w:rsid w:val="00A2415C"/>
    <w:rsid w:val="00A306E8"/>
    <w:rsid w:val="00A307E9"/>
    <w:rsid w:val="00A32B09"/>
    <w:rsid w:val="00A33BD1"/>
    <w:rsid w:val="00A40515"/>
    <w:rsid w:val="00A4387D"/>
    <w:rsid w:val="00A443CF"/>
    <w:rsid w:val="00A458C5"/>
    <w:rsid w:val="00A51181"/>
    <w:rsid w:val="00A54E2A"/>
    <w:rsid w:val="00A55850"/>
    <w:rsid w:val="00A55E94"/>
    <w:rsid w:val="00A56E0D"/>
    <w:rsid w:val="00A57599"/>
    <w:rsid w:val="00A605AC"/>
    <w:rsid w:val="00A62962"/>
    <w:rsid w:val="00A62A71"/>
    <w:rsid w:val="00A633E1"/>
    <w:rsid w:val="00A6348F"/>
    <w:rsid w:val="00A634E2"/>
    <w:rsid w:val="00A635E1"/>
    <w:rsid w:val="00A65710"/>
    <w:rsid w:val="00A668DE"/>
    <w:rsid w:val="00A67B6E"/>
    <w:rsid w:val="00A701F2"/>
    <w:rsid w:val="00A7773F"/>
    <w:rsid w:val="00A8333A"/>
    <w:rsid w:val="00A866D0"/>
    <w:rsid w:val="00A86B63"/>
    <w:rsid w:val="00A878E3"/>
    <w:rsid w:val="00A9027B"/>
    <w:rsid w:val="00A90E9A"/>
    <w:rsid w:val="00A92B6F"/>
    <w:rsid w:val="00A94479"/>
    <w:rsid w:val="00A95E41"/>
    <w:rsid w:val="00A96F01"/>
    <w:rsid w:val="00AA2DFB"/>
    <w:rsid w:val="00AA599C"/>
    <w:rsid w:val="00AA5B06"/>
    <w:rsid w:val="00AA6E7E"/>
    <w:rsid w:val="00AB2A5D"/>
    <w:rsid w:val="00AB35E7"/>
    <w:rsid w:val="00AB5071"/>
    <w:rsid w:val="00AB661E"/>
    <w:rsid w:val="00AB7A00"/>
    <w:rsid w:val="00AC2088"/>
    <w:rsid w:val="00AC3739"/>
    <w:rsid w:val="00AC6D03"/>
    <w:rsid w:val="00AD2383"/>
    <w:rsid w:val="00AD3202"/>
    <w:rsid w:val="00AD4232"/>
    <w:rsid w:val="00AD6B33"/>
    <w:rsid w:val="00AE0C97"/>
    <w:rsid w:val="00AE2B5E"/>
    <w:rsid w:val="00AE2DD2"/>
    <w:rsid w:val="00AF0EC3"/>
    <w:rsid w:val="00AF328D"/>
    <w:rsid w:val="00AF566C"/>
    <w:rsid w:val="00AF7574"/>
    <w:rsid w:val="00B015F2"/>
    <w:rsid w:val="00B025D9"/>
    <w:rsid w:val="00B05562"/>
    <w:rsid w:val="00B114DD"/>
    <w:rsid w:val="00B11FF7"/>
    <w:rsid w:val="00B12A68"/>
    <w:rsid w:val="00B15151"/>
    <w:rsid w:val="00B1789A"/>
    <w:rsid w:val="00B20A79"/>
    <w:rsid w:val="00B2389E"/>
    <w:rsid w:val="00B26BB4"/>
    <w:rsid w:val="00B26EA1"/>
    <w:rsid w:val="00B309AA"/>
    <w:rsid w:val="00B31032"/>
    <w:rsid w:val="00B312F5"/>
    <w:rsid w:val="00B335D0"/>
    <w:rsid w:val="00B3431E"/>
    <w:rsid w:val="00B35496"/>
    <w:rsid w:val="00B35BE2"/>
    <w:rsid w:val="00B448AC"/>
    <w:rsid w:val="00B463CB"/>
    <w:rsid w:val="00B51ADA"/>
    <w:rsid w:val="00B523EE"/>
    <w:rsid w:val="00B552FC"/>
    <w:rsid w:val="00B56017"/>
    <w:rsid w:val="00B560EA"/>
    <w:rsid w:val="00B56ECD"/>
    <w:rsid w:val="00B57645"/>
    <w:rsid w:val="00B57DCA"/>
    <w:rsid w:val="00B616EA"/>
    <w:rsid w:val="00B678B7"/>
    <w:rsid w:val="00B67FBB"/>
    <w:rsid w:val="00B711E0"/>
    <w:rsid w:val="00B73756"/>
    <w:rsid w:val="00B7488D"/>
    <w:rsid w:val="00B74C42"/>
    <w:rsid w:val="00B765A2"/>
    <w:rsid w:val="00B771C2"/>
    <w:rsid w:val="00B80548"/>
    <w:rsid w:val="00B838D4"/>
    <w:rsid w:val="00B840BE"/>
    <w:rsid w:val="00B85F07"/>
    <w:rsid w:val="00B8731F"/>
    <w:rsid w:val="00B91997"/>
    <w:rsid w:val="00B935A4"/>
    <w:rsid w:val="00B9433C"/>
    <w:rsid w:val="00B94AD9"/>
    <w:rsid w:val="00BA146F"/>
    <w:rsid w:val="00BA24D7"/>
    <w:rsid w:val="00BA3F3B"/>
    <w:rsid w:val="00BA4143"/>
    <w:rsid w:val="00BB097C"/>
    <w:rsid w:val="00BB26F1"/>
    <w:rsid w:val="00BB5F46"/>
    <w:rsid w:val="00BB78F1"/>
    <w:rsid w:val="00BC061B"/>
    <w:rsid w:val="00BC1E32"/>
    <w:rsid w:val="00BC2B65"/>
    <w:rsid w:val="00BC2C18"/>
    <w:rsid w:val="00BC51F8"/>
    <w:rsid w:val="00BC5ED6"/>
    <w:rsid w:val="00BC600C"/>
    <w:rsid w:val="00BC69F3"/>
    <w:rsid w:val="00BC73E3"/>
    <w:rsid w:val="00BD0FCF"/>
    <w:rsid w:val="00BD7B63"/>
    <w:rsid w:val="00BE093F"/>
    <w:rsid w:val="00BE1070"/>
    <w:rsid w:val="00BE157B"/>
    <w:rsid w:val="00BE34D9"/>
    <w:rsid w:val="00BE3728"/>
    <w:rsid w:val="00BE39D0"/>
    <w:rsid w:val="00BE41F4"/>
    <w:rsid w:val="00BE6594"/>
    <w:rsid w:val="00BE76C2"/>
    <w:rsid w:val="00BF48EF"/>
    <w:rsid w:val="00BF5569"/>
    <w:rsid w:val="00BF60C5"/>
    <w:rsid w:val="00BF7F68"/>
    <w:rsid w:val="00C002F3"/>
    <w:rsid w:val="00C00885"/>
    <w:rsid w:val="00C00DC6"/>
    <w:rsid w:val="00C0158E"/>
    <w:rsid w:val="00C01F6C"/>
    <w:rsid w:val="00C036EE"/>
    <w:rsid w:val="00C03FF2"/>
    <w:rsid w:val="00C0444C"/>
    <w:rsid w:val="00C04944"/>
    <w:rsid w:val="00C0585D"/>
    <w:rsid w:val="00C06570"/>
    <w:rsid w:val="00C11309"/>
    <w:rsid w:val="00C15C8A"/>
    <w:rsid w:val="00C2159C"/>
    <w:rsid w:val="00C22DC5"/>
    <w:rsid w:val="00C2400F"/>
    <w:rsid w:val="00C24980"/>
    <w:rsid w:val="00C24A48"/>
    <w:rsid w:val="00C2503A"/>
    <w:rsid w:val="00C2538A"/>
    <w:rsid w:val="00C262B0"/>
    <w:rsid w:val="00C263F6"/>
    <w:rsid w:val="00C301DC"/>
    <w:rsid w:val="00C328B6"/>
    <w:rsid w:val="00C32C50"/>
    <w:rsid w:val="00C33573"/>
    <w:rsid w:val="00C347A7"/>
    <w:rsid w:val="00C36CC1"/>
    <w:rsid w:val="00C3783C"/>
    <w:rsid w:val="00C406D0"/>
    <w:rsid w:val="00C4216C"/>
    <w:rsid w:val="00C440E8"/>
    <w:rsid w:val="00C44DE0"/>
    <w:rsid w:val="00C468EF"/>
    <w:rsid w:val="00C50568"/>
    <w:rsid w:val="00C519BE"/>
    <w:rsid w:val="00C530A4"/>
    <w:rsid w:val="00C54A6E"/>
    <w:rsid w:val="00C550D6"/>
    <w:rsid w:val="00C56176"/>
    <w:rsid w:val="00C57F6A"/>
    <w:rsid w:val="00C60B58"/>
    <w:rsid w:val="00C61475"/>
    <w:rsid w:val="00C62B72"/>
    <w:rsid w:val="00C655B2"/>
    <w:rsid w:val="00C667B2"/>
    <w:rsid w:val="00C74221"/>
    <w:rsid w:val="00C7522E"/>
    <w:rsid w:val="00C811CC"/>
    <w:rsid w:val="00C837B0"/>
    <w:rsid w:val="00C83D95"/>
    <w:rsid w:val="00C85A0C"/>
    <w:rsid w:val="00C914E2"/>
    <w:rsid w:val="00C9164D"/>
    <w:rsid w:val="00C9225F"/>
    <w:rsid w:val="00C93A2E"/>
    <w:rsid w:val="00C9458D"/>
    <w:rsid w:val="00C95E06"/>
    <w:rsid w:val="00C95E12"/>
    <w:rsid w:val="00C969D4"/>
    <w:rsid w:val="00C97927"/>
    <w:rsid w:val="00CA0606"/>
    <w:rsid w:val="00CA1733"/>
    <w:rsid w:val="00CA786E"/>
    <w:rsid w:val="00CB1687"/>
    <w:rsid w:val="00CB1E85"/>
    <w:rsid w:val="00CB292F"/>
    <w:rsid w:val="00CB2CEB"/>
    <w:rsid w:val="00CB3763"/>
    <w:rsid w:val="00CB3A48"/>
    <w:rsid w:val="00CB5A1F"/>
    <w:rsid w:val="00CB7A41"/>
    <w:rsid w:val="00CC16A2"/>
    <w:rsid w:val="00CC24FE"/>
    <w:rsid w:val="00CC2E32"/>
    <w:rsid w:val="00CC35B0"/>
    <w:rsid w:val="00CD01CB"/>
    <w:rsid w:val="00CD1ED3"/>
    <w:rsid w:val="00CD1EFE"/>
    <w:rsid w:val="00CD2FEE"/>
    <w:rsid w:val="00CD627B"/>
    <w:rsid w:val="00CE31D8"/>
    <w:rsid w:val="00CE65AE"/>
    <w:rsid w:val="00CF023D"/>
    <w:rsid w:val="00CF0BFB"/>
    <w:rsid w:val="00CF1D2B"/>
    <w:rsid w:val="00CF309A"/>
    <w:rsid w:val="00CF46B1"/>
    <w:rsid w:val="00CF4C06"/>
    <w:rsid w:val="00CF6D1C"/>
    <w:rsid w:val="00D008B1"/>
    <w:rsid w:val="00D01F51"/>
    <w:rsid w:val="00D037E5"/>
    <w:rsid w:val="00D03B6E"/>
    <w:rsid w:val="00D03CAA"/>
    <w:rsid w:val="00D063BA"/>
    <w:rsid w:val="00D07420"/>
    <w:rsid w:val="00D1066B"/>
    <w:rsid w:val="00D10C18"/>
    <w:rsid w:val="00D11C28"/>
    <w:rsid w:val="00D13CF5"/>
    <w:rsid w:val="00D140DE"/>
    <w:rsid w:val="00D14261"/>
    <w:rsid w:val="00D159C1"/>
    <w:rsid w:val="00D221EA"/>
    <w:rsid w:val="00D24404"/>
    <w:rsid w:val="00D245A6"/>
    <w:rsid w:val="00D265F7"/>
    <w:rsid w:val="00D30DF4"/>
    <w:rsid w:val="00D3110B"/>
    <w:rsid w:val="00D348AC"/>
    <w:rsid w:val="00D44815"/>
    <w:rsid w:val="00D44B37"/>
    <w:rsid w:val="00D462D2"/>
    <w:rsid w:val="00D47E03"/>
    <w:rsid w:val="00D513F4"/>
    <w:rsid w:val="00D52492"/>
    <w:rsid w:val="00D531F4"/>
    <w:rsid w:val="00D546C3"/>
    <w:rsid w:val="00D54EE3"/>
    <w:rsid w:val="00D55729"/>
    <w:rsid w:val="00D56CB8"/>
    <w:rsid w:val="00D616DF"/>
    <w:rsid w:val="00D62018"/>
    <w:rsid w:val="00D62213"/>
    <w:rsid w:val="00D623F4"/>
    <w:rsid w:val="00D63064"/>
    <w:rsid w:val="00D63409"/>
    <w:rsid w:val="00D63735"/>
    <w:rsid w:val="00D6522D"/>
    <w:rsid w:val="00D706DD"/>
    <w:rsid w:val="00D72402"/>
    <w:rsid w:val="00D75032"/>
    <w:rsid w:val="00D81476"/>
    <w:rsid w:val="00D81B8D"/>
    <w:rsid w:val="00D81F44"/>
    <w:rsid w:val="00D8476D"/>
    <w:rsid w:val="00D906CB"/>
    <w:rsid w:val="00D91E74"/>
    <w:rsid w:val="00D9277D"/>
    <w:rsid w:val="00D92E3F"/>
    <w:rsid w:val="00D93820"/>
    <w:rsid w:val="00D940A6"/>
    <w:rsid w:val="00D95A58"/>
    <w:rsid w:val="00D95A6D"/>
    <w:rsid w:val="00D96E03"/>
    <w:rsid w:val="00D97EA2"/>
    <w:rsid w:val="00DA1C81"/>
    <w:rsid w:val="00DA3233"/>
    <w:rsid w:val="00DA6E1F"/>
    <w:rsid w:val="00DA6EBB"/>
    <w:rsid w:val="00DA7223"/>
    <w:rsid w:val="00DB0F84"/>
    <w:rsid w:val="00DB1D52"/>
    <w:rsid w:val="00DB5F6A"/>
    <w:rsid w:val="00DB67DE"/>
    <w:rsid w:val="00DB7148"/>
    <w:rsid w:val="00DB7681"/>
    <w:rsid w:val="00DB7891"/>
    <w:rsid w:val="00DC0C37"/>
    <w:rsid w:val="00DC261D"/>
    <w:rsid w:val="00DC352F"/>
    <w:rsid w:val="00DC3AFF"/>
    <w:rsid w:val="00DD3A55"/>
    <w:rsid w:val="00DD41C7"/>
    <w:rsid w:val="00DD4516"/>
    <w:rsid w:val="00DE062B"/>
    <w:rsid w:val="00DE115E"/>
    <w:rsid w:val="00DE18EF"/>
    <w:rsid w:val="00DE221D"/>
    <w:rsid w:val="00DE57FD"/>
    <w:rsid w:val="00DE6D46"/>
    <w:rsid w:val="00DE74CF"/>
    <w:rsid w:val="00DF124B"/>
    <w:rsid w:val="00DF1F46"/>
    <w:rsid w:val="00DF28A6"/>
    <w:rsid w:val="00DF3DC5"/>
    <w:rsid w:val="00DF6347"/>
    <w:rsid w:val="00DF6593"/>
    <w:rsid w:val="00E06362"/>
    <w:rsid w:val="00E06EAD"/>
    <w:rsid w:val="00E107BD"/>
    <w:rsid w:val="00E10CF0"/>
    <w:rsid w:val="00E113D2"/>
    <w:rsid w:val="00E1349B"/>
    <w:rsid w:val="00E145E7"/>
    <w:rsid w:val="00E160F0"/>
    <w:rsid w:val="00E1752F"/>
    <w:rsid w:val="00E2333D"/>
    <w:rsid w:val="00E24A4F"/>
    <w:rsid w:val="00E26663"/>
    <w:rsid w:val="00E3591D"/>
    <w:rsid w:val="00E36BCF"/>
    <w:rsid w:val="00E37B86"/>
    <w:rsid w:val="00E430CE"/>
    <w:rsid w:val="00E43A13"/>
    <w:rsid w:val="00E43B9E"/>
    <w:rsid w:val="00E45C46"/>
    <w:rsid w:val="00E46595"/>
    <w:rsid w:val="00E47679"/>
    <w:rsid w:val="00E47E35"/>
    <w:rsid w:val="00E52234"/>
    <w:rsid w:val="00E52DC9"/>
    <w:rsid w:val="00E63EA4"/>
    <w:rsid w:val="00E64A6F"/>
    <w:rsid w:val="00E65D8C"/>
    <w:rsid w:val="00E669B7"/>
    <w:rsid w:val="00E67B97"/>
    <w:rsid w:val="00E70B90"/>
    <w:rsid w:val="00E71F33"/>
    <w:rsid w:val="00E72B53"/>
    <w:rsid w:val="00E739BF"/>
    <w:rsid w:val="00E74797"/>
    <w:rsid w:val="00E7508D"/>
    <w:rsid w:val="00E75C43"/>
    <w:rsid w:val="00E76E39"/>
    <w:rsid w:val="00E76EB0"/>
    <w:rsid w:val="00E80654"/>
    <w:rsid w:val="00E8314C"/>
    <w:rsid w:val="00E834D1"/>
    <w:rsid w:val="00E85175"/>
    <w:rsid w:val="00E86333"/>
    <w:rsid w:val="00E90691"/>
    <w:rsid w:val="00E90ACB"/>
    <w:rsid w:val="00E92213"/>
    <w:rsid w:val="00E93EA6"/>
    <w:rsid w:val="00E94B22"/>
    <w:rsid w:val="00E95B30"/>
    <w:rsid w:val="00E97AB2"/>
    <w:rsid w:val="00EA0CEA"/>
    <w:rsid w:val="00EA15CF"/>
    <w:rsid w:val="00EA18A6"/>
    <w:rsid w:val="00EA46A3"/>
    <w:rsid w:val="00EA604E"/>
    <w:rsid w:val="00EB052E"/>
    <w:rsid w:val="00EB1A1C"/>
    <w:rsid w:val="00EB1DDF"/>
    <w:rsid w:val="00EB23ED"/>
    <w:rsid w:val="00EB25BF"/>
    <w:rsid w:val="00EB2948"/>
    <w:rsid w:val="00EB2DBA"/>
    <w:rsid w:val="00EB5289"/>
    <w:rsid w:val="00EB5324"/>
    <w:rsid w:val="00EC03C5"/>
    <w:rsid w:val="00EC3033"/>
    <w:rsid w:val="00EC67CF"/>
    <w:rsid w:val="00EC6BD6"/>
    <w:rsid w:val="00ED160F"/>
    <w:rsid w:val="00ED2B24"/>
    <w:rsid w:val="00ED2BFD"/>
    <w:rsid w:val="00ED2F50"/>
    <w:rsid w:val="00ED45AF"/>
    <w:rsid w:val="00EE0182"/>
    <w:rsid w:val="00EE0578"/>
    <w:rsid w:val="00EE0ADA"/>
    <w:rsid w:val="00EE1C15"/>
    <w:rsid w:val="00EE1D2E"/>
    <w:rsid w:val="00EF0BA9"/>
    <w:rsid w:val="00EF188D"/>
    <w:rsid w:val="00EF1CF0"/>
    <w:rsid w:val="00EF2FB6"/>
    <w:rsid w:val="00EF31DC"/>
    <w:rsid w:val="00EF3D85"/>
    <w:rsid w:val="00EF4E58"/>
    <w:rsid w:val="00F00B63"/>
    <w:rsid w:val="00F0234B"/>
    <w:rsid w:val="00F033C5"/>
    <w:rsid w:val="00F03759"/>
    <w:rsid w:val="00F069F4"/>
    <w:rsid w:val="00F07E80"/>
    <w:rsid w:val="00F1000E"/>
    <w:rsid w:val="00F110CB"/>
    <w:rsid w:val="00F15211"/>
    <w:rsid w:val="00F167B7"/>
    <w:rsid w:val="00F16F0F"/>
    <w:rsid w:val="00F17FCF"/>
    <w:rsid w:val="00F23507"/>
    <w:rsid w:val="00F24B35"/>
    <w:rsid w:val="00F25D73"/>
    <w:rsid w:val="00F26E67"/>
    <w:rsid w:val="00F277D4"/>
    <w:rsid w:val="00F30CC3"/>
    <w:rsid w:val="00F32760"/>
    <w:rsid w:val="00F332D8"/>
    <w:rsid w:val="00F36E0D"/>
    <w:rsid w:val="00F40258"/>
    <w:rsid w:val="00F412DC"/>
    <w:rsid w:val="00F4139B"/>
    <w:rsid w:val="00F41724"/>
    <w:rsid w:val="00F46BE9"/>
    <w:rsid w:val="00F478AA"/>
    <w:rsid w:val="00F51E99"/>
    <w:rsid w:val="00F53186"/>
    <w:rsid w:val="00F55D5E"/>
    <w:rsid w:val="00F561FD"/>
    <w:rsid w:val="00F56B48"/>
    <w:rsid w:val="00F61D31"/>
    <w:rsid w:val="00F62230"/>
    <w:rsid w:val="00F64001"/>
    <w:rsid w:val="00F65468"/>
    <w:rsid w:val="00F70C4D"/>
    <w:rsid w:val="00F710CB"/>
    <w:rsid w:val="00F71CFA"/>
    <w:rsid w:val="00F74619"/>
    <w:rsid w:val="00F74696"/>
    <w:rsid w:val="00F76519"/>
    <w:rsid w:val="00F8103B"/>
    <w:rsid w:val="00F84AED"/>
    <w:rsid w:val="00F84BE0"/>
    <w:rsid w:val="00F8589D"/>
    <w:rsid w:val="00F87795"/>
    <w:rsid w:val="00F90423"/>
    <w:rsid w:val="00F90FCE"/>
    <w:rsid w:val="00F91E7E"/>
    <w:rsid w:val="00F92030"/>
    <w:rsid w:val="00F92942"/>
    <w:rsid w:val="00F93982"/>
    <w:rsid w:val="00F9528C"/>
    <w:rsid w:val="00F95910"/>
    <w:rsid w:val="00F9615D"/>
    <w:rsid w:val="00FA1148"/>
    <w:rsid w:val="00FA3D68"/>
    <w:rsid w:val="00FB0825"/>
    <w:rsid w:val="00FB09D0"/>
    <w:rsid w:val="00FB0E29"/>
    <w:rsid w:val="00FB6557"/>
    <w:rsid w:val="00FB78A9"/>
    <w:rsid w:val="00FC1B7D"/>
    <w:rsid w:val="00FC40E2"/>
    <w:rsid w:val="00FC413A"/>
    <w:rsid w:val="00FC5898"/>
    <w:rsid w:val="00FC705F"/>
    <w:rsid w:val="00FD1FA9"/>
    <w:rsid w:val="00FD270D"/>
    <w:rsid w:val="00FD3204"/>
    <w:rsid w:val="00FD3EB3"/>
    <w:rsid w:val="00FD4D58"/>
    <w:rsid w:val="00FE0D0B"/>
    <w:rsid w:val="00FE16CF"/>
    <w:rsid w:val="00FE1984"/>
    <w:rsid w:val="00FE1F8F"/>
    <w:rsid w:val="00FE425C"/>
    <w:rsid w:val="00FE5961"/>
    <w:rsid w:val="00FE5C3B"/>
    <w:rsid w:val="00FF043E"/>
    <w:rsid w:val="00FF203C"/>
    <w:rsid w:val="00FF3F33"/>
    <w:rsid w:val="00FF4376"/>
    <w:rsid w:val="00FF4718"/>
    <w:rsid w:val="00FF4A82"/>
    <w:rsid w:val="00FF4F8E"/>
    <w:rsid w:val="00FF5CA0"/>
    <w:rsid w:val="00FF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,2,3,4"/>
      <o:rules v:ext="edit">
        <o:r id="V:Rule39" type="connector" idref="#_x0000_s4300"/>
        <o:r id="V:Rule40" type="connector" idref="#_x0000_s4328"/>
        <o:r id="V:Rule41" type="connector" idref="#_x0000_s4266"/>
        <o:r id="V:Rule42" type="connector" idref="#_x0000_s4299"/>
        <o:r id="V:Rule43" type="connector" idref="#_x0000_s4273"/>
        <o:r id="V:Rule44" type="connector" idref="#_x0000_s4267"/>
        <o:r id="V:Rule45" type="connector" idref="#_x0000_s4190"/>
        <o:r id="V:Rule46" type="connector" idref="#_x0000_s4313"/>
        <o:r id="V:Rule47" type="connector" idref="#_x0000_s4301"/>
        <o:r id="V:Rule48" type="connector" idref="#_x0000_s4317"/>
        <o:r id="V:Rule49" type="connector" idref="#_x0000_s4316"/>
        <o:r id="V:Rule50" type="connector" idref="#_x0000_s4331"/>
        <o:r id="V:Rule51" type="connector" idref="#_x0000_s4270"/>
        <o:r id="V:Rule52" type="connector" idref="#_x0000_s4278"/>
        <o:r id="V:Rule53" type="connector" idref="#_x0000_s4261"/>
        <o:r id="V:Rule54" type="connector" idref="#_x0000_s4319"/>
        <o:r id="V:Rule55" type="connector" idref="#_x0000_s4326"/>
        <o:r id="V:Rule56" type="connector" idref="#_x0000_s4311"/>
        <o:r id="V:Rule57" type="connector" idref="#_x0000_s4318"/>
        <o:r id="V:Rule58" type="connector" idref="#_x0000_s4269"/>
        <o:r id="V:Rule59" type="connector" idref="#_x0000_s4294"/>
        <o:r id="V:Rule60" type="connector" idref="#_x0000_s4320"/>
        <o:r id="V:Rule61" type="connector" idref="#_x0000_s4271"/>
        <o:r id="V:Rule62" type="connector" idref="#_x0000_s4272"/>
        <o:r id="V:Rule63" type="connector" idref="#_x0000_s4321"/>
        <o:r id="V:Rule64" type="connector" idref="#_x0000_s4183"/>
        <o:r id="V:Rule65" type="connector" idref="#_x0000_s4287"/>
        <o:r id="V:Rule66" type="connector" idref="#_x0000_s4185"/>
        <o:r id="V:Rule67" type="connector" idref="#_x0000_s4314"/>
        <o:r id="V:Rule68" type="connector" idref="#_x0000_s4327"/>
        <o:r id="V:Rule69" type="connector" idref="#_x0000_s4179"/>
        <o:r id="V:Rule70" type="connector" idref="#_x0000_s4276"/>
        <o:r id="V:Rule71" type="connector" idref="#_x0000_s4292"/>
        <o:r id="V:Rule72" type="connector" idref="#_x0000_s4315"/>
        <o:r id="V:Rule73" type="connector" idref="#_x0000_s4284"/>
        <o:r id="V:Rule74" type="connector" idref="#_x0000_s4293"/>
        <o:r id="V:Rule75" type="connector" idref="#_x0000_s4286"/>
        <o:r id="V:Rule76" type="connector" idref="#_x0000_s42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859F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163F90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locked/>
    <w:rsid w:val="00163F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locked/>
    <w:rsid w:val="00163F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locked/>
    <w:rsid w:val="00163F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locked/>
    <w:rsid w:val="00163F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locked/>
    <w:rsid w:val="00163F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Balk7">
    <w:name w:val="heading 7"/>
    <w:basedOn w:val="Normal"/>
    <w:next w:val="Normal"/>
    <w:link w:val="Balk7Char"/>
    <w:qFormat/>
    <w:locked/>
    <w:rsid w:val="00163F9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qFormat/>
    <w:locked/>
    <w:rsid w:val="00163F9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qFormat/>
    <w:locked/>
    <w:rsid w:val="00163F9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163F90"/>
    <w:rPr>
      <w:rFonts w:ascii="Arial" w:hAnsi="Arial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locked/>
    <w:rsid w:val="00163F90"/>
    <w:rPr>
      <w:rFonts w:ascii="Arial" w:hAnsi="Arial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locked/>
    <w:rsid w:val="00163F90"/>
    <w:rPr>
      <w:rFonts w:ascii="Arial" w:hAnsi="Arial"/>
      <w:b/>
      <w:bCs/>
      <w:sz w:val="26"/>
      <w:szCs w:val="26"/>
    </w:rPr>
  </w:style>
  <w:style w:type="character" w:customStyle="1" w:styleId="Balk4Char">
    <w:name w:val="Başlık 4 Char"/>
    <w:link w:val="Balk4"/>
    <w:locked/>
    <w:rsid w:val="00163F90"/>
    <w:rPr>
      <w:rFonts w:ascii="Times New Roman" w:hAnsi="Times New Roman"/>
      <w:b/>
      <w:bCs/>
      <w:sz w:val="28"/>
      <w:szCs w:val="28"/>
    </w:rPr>
  </w:style>
  <w:style w:type="character" w:customStyle="1" w:styleId="Balk5Char">
    <w:name w:val="Başlık 5 Char"/>
    <w:link w:val="Balk5"/>
    <w:locked/>
    <w:rsid w:val="00163F90"/>
    <w:rPr>
      <w:rFonts w:ascii="Times New Roman" w:hAnsi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locked/>
    <w:rsid w:val="00163F90"/>
    <w:rPr>
      <w:rFonts w:ascii="Times New Roman" w:hAnsi="Times New Roman"/>
      <w:b/>
      <w:bCs/>
    </w:rPr>
  </w:style>
  <w:style w:type="character" w:customStyle="1" w:styleId="Balk7Char">
    <w:name w:val="Başlık 7 Char"/>
    <w:link w:val="Balk7"/>
    <w:locked/>
    <w:rsid w:val="00163F90"/>
    <w:rPr>
      <w:rFonts w:ascii="Times New Roman" w:hAnsi="Times New Roman"/>
      <w:sz w:val="24"/>
      <w:szCs w:val="24"/>
    </w:rPr>
  </w:style>
  <w:style w:type="character" w:customStyle="1" w:styleId="Balk8Char">
    <w:name w:val="Başlık 8 Char"/>
    <w:link w:val="Balk8"/>
    <w:locked/>
    <w:rsid w:val="00163F90"/>
    <w:rPr>
      <w:rFonts w:ascii="Times New Roman" w:hAnsi="Times New Roman"/>
      <w:i/>
      <w:iCs/>
      <w:sz w:val="24"/>
      <w:szCs w:val="24"/>
    </w:rPr>
  </w:style>
  <w:style w:type="character" w:customStyle="1" w:styleId="Balk9Char">
    <w:name w:val="Başlık 9 Char"/>
    <w:link w:val="Balk9"/>
    <w:locked/>
    <w:rsid w:val="00163F90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274CE9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99"/>
    <w:qFormat/>
    <w:locked/>
    <w:rsid w:val="00A86B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99"/>
    <w:locked/>
    <w:rsid w:val="00A86B6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99"/>
    <w:qFormat/>
    <w:locked/>
    <w:rsid w:val="00A86B6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tKonuBalChar">
    <w:name w:val="Alt Konu Başlığı Char"/>
    <w:link w:val="AltKonuBal"/>
    <w:uiPriority w:val="99"/>
    <w:locked/>
    <w:rsid w:val="00A86B6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86B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86B63"/>
    <w:rPr>
      <w:rFonts w:ascii="Tahoma" w:hAnsi="Tahoma" w:cs="Tahoma"/>
      <w:sz w:val="16"/>
      <w:szCs w:val="16"/>
      <w:lang w:eastAsia="en-US"/>
    </w:rPr>
  </w:style>
  <w:style w:type="paragraph" w:customStyle="1" w:styleId="msobodytextindent2">
    <w:name w:val="msobodytextindent2"/>
    <w:basedOn w:val="Normal"/>
    <w:rsid w:val="00163F9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163F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oKlavuzu">
    <w:name w:val="Table Grid"/>
    <w:basedOn w:val="NormalTablo"/>
    <w:uiPriority w:val="99"/>
    <w:locked/>
    <w:rsid w:val="0059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7511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bilgi Char"/>
    <w:link w:val="stbilgi"/>
    <w:uiPriority w:val="99"/>
    <w:locked/>
    <w:rsid w:val="007511FD"/>
    <w:rPr>
      <w:rFonts w:cs="Times New Roman"/>
      <w:lang w:eastAsia="en-US"/>
    </w:rPr>
  </w:style>
  <w:style w:type="paragraph" w:styleId="Altbilgi">
    <w:name w:val="footer"/>
    <w:basedOn w:val="Normal"/>
    <w:link w:val="AltbilgiChar"/>
    <w:uiPriority w:val="99"/>
    <w:rsid w:val="007511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bilgi Char"/>
    <w:link w:val="Altbilgi"/>
    <w:uiPriority w:val="99"/>
    <w:locked/>
    <w:rsid w:val="007511FD"/>
    <w:rPr>
      <w:rFonts w:cs="Times New Roman"/>
      <w:lang w:eastAsia="en-US"/>
    </w:rPr>
  </w:style>
  <w:style w:type="character" w:styleId="Vurgu">
    <w:name w:val="Emphasis"/>
    <w:qFormat/>
    <w:locked/>
    <w:rsid w:val="000A2A73"/>
    <w:rPr>
      <w:rFonts w:cs="Times New Roman"/>
      <w:b/>
      <w:bCs/>
    </w:rPr>
  </w:style>
  <w:style w:type="character" w:customStyle="1" w:styleId="st1">
    <w:name w:val="st1"/>
    <w:uiPriority w:val="99"/>
    <w:rsid w:val="000A2A73"/>
    <w:rPr>
      <w:rFonts w:cs="Times New Roman"/>
    </w:rPr>
  </w:style>
  <w:style w:type="paragraph" w:styleId="TBal">
    <w:name w:val="TOC Heading"/>
    <w:basedOn w:val="Balk1"/>
    <w:next w:val="Normal"/>
    <w:uiPriority w:val="39"/>
    <w:qFormat/>
    <w:rsid w:val="006B2ED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6B2ED6"/>
    <w:pPr>
      <w:spacing w:after="100"/>
      <w:ind w:left="220"/>
    </w:pPr>
    <w:rPr>
      <w:rFonts w:eastAsia="Times New Roman"/>
      <w:lang w:eastAsia="tr-TR"/>
    </w:rPr>
  </w:style>
  <w:style w:type="paragraph" w:styleId="T1">
    <w:name w:val="toc 1"/>
    <w:basedOn w:val="Normal"/>
    <w:next w:val="Normal"/>
    <w:autoRedefine/>
    <w:unhideWhenUsed/>
    <w:qFormat/>
    <w:rsid w:val="006B2ED6"/>
    <w:pPr>
      <w:spacing w:after="100"/>
    </w:pPr>
    <w:rPr>
      <w:rFonts w:eastAsia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6B2ED6"/>
    <w:pPr>
      <w:spacing w:after="100"/>
      <w:ind w:left="440"/>
    </w:pPr>
    <w:rPr>
      <w:rFonts w:eastAsia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F68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rsid w:val="008705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FF043E"/>
    <w:rPr>
      <w:rFonts w:eastAsia="Times New Roman"/>
      <w:sz w:val="22"/>
      <w:szCs w:val="22"/>
    </w:rPr>
  </w:style>
  <w:style w:type="character" w:customStyle="1" w:styleId="AralkYokChar">
    <w:name w:val="Aralık Yok Char"/>
    <w:link w:val="AralkYok"/>
    <w:uiPriority w:val="1"/>
    <w:rsid w:val="00FF043E"/>
    <w:rPr>
      <w:rFonts w:eastAsia="Times New Roman"/>
      <w:sz w:val="22"/>
      <w:szCs w:val="22"/>
      <w:lang w:bidi="ar-SA"/>
    </w:rPr>
  </w:style>
  <w:style w:type="numbering" w:customStyle="1" w:styleId="ListeYok1">
    <w:name w:val="Liste Yok1"/>
    <w:next w:val="ListeYok"/>
    <w:uiPriority w:val="99"/>
    <w:semiHidden/>
    <w:rsid w:val="001F5164"/>
  </w:style>
  <w:style w:type="paragraph" w:styleId="ekillerTablosu">
    <w:name w:val="table of figures"/>
    <w:basedOn w:val="Normal"/>
    <w:next w:val="Normal"/>
    <w:semiHidden/>
    <w:locked/>
    <w:rsid w:val="001F5164"/>
    <w:pPr>
      <w:spacing w:after="0" w:line="240" w:lineRule="auto"/>
      <w:ind w:left="480" w:hanging="480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UYG">
    <w:name w:val="UYG"/>
    <w:basedOn w:val="GvdeMetniGirintisi"/>
    <w:rsid w:val="001F5164"/>
    <w:pPr>
      <w:spacing w:after="0"/>
      <w:ind w:left="0" w:firstLine="567"/>
      <w:jc w:val="both"/>
    </w:pPr>
    <w:rPr>
      <w:rFonts w:ascii="Arial" w:hAnsi="Arial"/>
      <w:caps/>
      <w:sz w:val="24"/>
    </w:rPr>
  </w:style>
  <w:style w:type="paragraph" w:styleId="GvdeMetniGirintisi">
    <w:name w:val="Body Text Indent"/>
    <w:basedOn w:val="Normal"/>
    <w:link w:val="GvdeMetniGirintisiChar1"/>
    <w:locked/>
    <w:rsid w:val="001F516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GvdeMetniGirintisiChar">
    <w:name w:val="Gövde Metni Girintisi Char"/>
    <w:uiPriority w:val="99"/>
    <w:semiHidden/>
    <w:rsid w:val="001F5164"/>
    <w:rPr>
      <w:sz w:val="22"/>
      <w:szCs w:val="22"/>
      <w:lang w:eastAsia="en-US"/>
    </w:rPr>
  </w:style>
  <w:style w:type="paragraph" w:styleId="GvdeMetniGirintisi2">
    <w:name w:val="Body Text Indent 2"/>
    <w:basedOn w:val="Normal"/>
    <w:link w:val="GvdeMetniGirintisi2Char"/>
    <w:locked/>
    <w:rsid w:val="001F5164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GvdeMetniGirintisi2Char">
    <w:name w:val="Gövde Metni Girintisi 2 Char"/>
    <w:link w:val="GvdeMetniGirintisi2"/>
    <w:rsid w:val="001F5164"/>
    <w:rPr>
      <w:rFonts w:ascii="Times New Roman" w:eastAsia="Times New Roman" w:hAnsi="Times New Roman"/>
      <w:sz w:val="24"/>
    </w:rPr>
  </w:style>
  <w:style w:type="paragraph" w:styleId="GvdeMetniGirintisi3">
    <w:name w:val="Body Text Indent 3"/>
    <w:basedOn w:val="Normal"/>
    <w:link w:val="GvdeMetniGirintisi3Char"/>
    <w:locked/>
    <w:rsid w:val="001F5164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GvdeMetniGirintisi3Char">
    <w:name w:val="Gövde Metni Girintisi 3 Char"/>
    <w:link w:val="GvdeMetniGirintisi3"/>
    <w:rsid w:val="001F5164"/>
    <w:rPr>
      <w:rFonts w:ascii="Times New Roman" w:eastAsia="Times New Roman" w:hAnsi="Times New Roman"/>
      <w:sz w:val="24"/>
    </w:rPr>
  </w:style>
  <w:style w:type="paragraph" w:styleId="GvdeMetni">
    <w:name w:val="Body Text"/>
    <w:basedOn w:val="Normal"/>
    <w:link w:val="GvdeMetniChar"/>
    <w:uiPriority w:val="99"/>
    <w:locked/>
    <w:rsid w:val="001F5164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GvdeMetniChar">
    <w:name w:val="Gövde Metni Char"/>
    <w:link w:val="GvdeMetni"/>
    <w:uiPriority w:val="99"/>
    <w:rsid w:val="001F5164"/>
    <w:rPr>
      <w:rFonts w:ascii="Times New Roman" w:eastAsia="Times New Roman" w:hAnsi="Times New Roman"/>
      <w:sz w:val="24"/>
    </w:rPr>
  </w:style>
  <w:style w:type="paragraph" w:styleId="GvdeMetni2">
    <w:name w:val="Body Text 2"/>
    <w:basedOn w:val="Normal"/>
    <w:link w:val="GvdeMetni2Char"/>
    <w:locked/>
    <w:rsid w:val="001F5164"/>
    <w:pPr>
      <w:spacing w:after="0" w:line="240" w:lineRule="auto"/>
      <w:jc w:val="both"/>
    </w:pPr>
    <w:rPr>
      <w:rFonts w:ascii="Times New Roman" w:eastAsia="Times New Roman" w:hAnsi="Times New Roman"/>
      <w:sz w:val="30"/>
      <w:szCs w:val="20"/>
    </w:rPr>
  </w:style>
  <w:style w:type="character" w:customStyle="1" w:styleId="GvdeMetni2Char">
    <w:name w:val="Gövde Metni 2 Char"/>
    <w:link w:val="GvdeMetni2"/>
    <w:rsid w:val="001F5164"/>
    <w:rPr>
      <w:rFonts w:ascii="Times New Roman" w:eastAsia="Times New Roman" w:hAnsi="Times New Roman"/>
      <w:sz w:val="30"/>
    </w:rPr>
  </w:style>
  <w:style w:type="character" w:styleId="SayfaNumaras">
    <w:name w:val="page number"/>
    <w:locked/>
    <w:rsid w:val="001F5164"/>
  </w:style>
  <w:style w:type="paragraph" w:styleId="GvdeMetni3">
    <w:name w:val="Body Text 3"/>
    <w:basedOn w:val="Normal"/>
    <w:link w:val="GvdeMetni3Char"/>
    <w:locked/>
    <w:rsid w:val="001F5164"/>
    <w:pPr>
      <w:spacing w:after="0" w:line="240" w:lineRule="auto"/>
      <w:jc w:val="center"/>
    </w:pPr>
    <w:rPr>
      <w:rFonts w:ascii="Times New Roman" w:eastAsia="Times New Roman" w:hAnsi="Times New Roman"/>
      <w:sz w:val="96"/>
      <w:szCs w:val="20"/>
    </w:rPr>
  </w:style>
  <w:style w:type="character" w:customStyle="1" w:styleId="GvdeMetni3Char">
    <w:name w:val="Gövde Metni 3 Char"/>
    <w:link w:val="GvdeMetni3"/>
    <w:rsid w:val="001F5164"/>
    <w:rPr>
      <w:rFonts w:ascii="Times New Roman" w:eastAsia="Times New Roman" w:hAnsi="Times New Roman"/>
      <w:sz w:val="96"/>
    </w:rPr>
  </w:style>
  <w:style w:type="table" w:customStyle="1" w:styleId="TabloKlavuzu3">
    <w:name w:val="Tablo Kılavuzu3"/>
    <w:basedOn w:val="NormalTablo"/>
    <w:next w:val="TabloKlavuzu"/>
    <w:rsid w:val="001F516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locked/>
    <w:rsid w:val="001F5164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locked/>
    <w:rsid w:val="001F5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print">
    <w:name w:val="noprint"/>
    <w:basedOn w:val="Normal"/>
    <w:rsid w:val="001F5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umber">
    <w:name w:val="number"/>
    <w:rsid w:val="001F5164"/>
  </w:style>
  <w:style w:type="paragraph" w:styleId="DipnotMetni">
    <w:name w:val="footnote text"/>
    <w:basedOn w:val="Normal"/>
    <w:link w:val="DipnotMetniChar"/>
    <w:semiHidden/>
    <w:locked/>
    <w:rsid w:val="001F51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DipnotMetniChar">
    <w:name w:val="Dipnot Metni Char"/>
    <w:link w:val="DipnotMetni"/>
    <w:semiHidden/>
    <w:rsid w:val="001F5164"/>
    <w:rPr>
      <w:rFonts w:ascii="Times New Roman" w:eastAsia="Times New Roman" w:hAnsi="Times New Roman"/>
    </w:rPr>
  </w:style>
  <w:style w:type="character" w:styleId="DipnotBavurusu">
    <w:name w:val="footnote reference"/>
    <w:semiHidden/>
    <w:locked/>
    <w:rsid w:val="001F5164"/>
    <w:rPr>
      <w:vertAlign w:val="superscript"/>
    </w:rPr>
  </w:style>
  <w:style w:type="character" w:customStyle="1" w:styleId="postdetails1">
    <w:name w:val="postdetails1"/>
    <w:rsid w:val="001F5164"/>
    <w:rPr>
      <w:color w:val="000099"/>
      <w:sz w:val="20"/>
      <w:szCs w:val="20"/>
    </w:rPr>
  </w:style>
  <w:style w:type="character" w:customStyle="1" w:styleId="gen1">
    <w:name w:val="gen1"/>
    <w:rsid w:val="001F5164"/>
    <w:rPr>
      <w:color w:val="000099"/>
      <w:sz w:val="24"/>
      <w:szCs w:val="24"/>
    </w:rPr>
  </w:style>
  <w:style w:type="character" w:customStyle="1" w:styleId="postbody1">
    <w:name w:val="postbody1"/>
    <w:rsid w:val="001F5164"/>
    <w:rPr>
      <w:sz w:val="24"/>
      <w:szCs w:val="24"/>
    </w:rPr>
  </w:style>
  <w:style w:type="paragraph" w:customStyle="1" w:styleId="ListeParagraf1">
    <w:name w:val="Liste Paragraf1"/>
    <w:basedOn w:val="Normal"/>
    <w:rsid w:val="001F516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character" w:styleId="Gl">
    <w:name w:val="Strong"/>
    <w:qFormat/>
    <w:rsid w:val="001F5164"/>
    <w:rPr>
      <w:b/>
      <w:bCs/>
    </w:rPr>
  </w:style>
  <w:style w:type="character" w:customStyle="1" w:styleId="small1">
    <w:name w:val="small1"/>
    <w:rsid w:val="001F5164"/>
    <w:rPr>
      <w:color w:val="9AA6AA"/>
      <w:sz w:val="22"/>
      <w:szCs w:val="22"/>
    </w:rPr>
  </w:style>
  <w:style w:type="paragraph" w:styleId="Tarih">
    <w:name w:val="Date"/>
    <w:basedOn w:val="Normal"/>
    <w:next w:val="Normal"/>
    <w:link w:val="TarihChar"/>
    <w:locked/>
    <w:rsid w:val="001F51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rihChar">
    <w:name w:val="Tarih Char"/>
    <w:link w:val="Tarih"/>
    <w:rsid w:val="001F5164"/>
    <w:rPr>
      <w:rFonts w:ascii="Times New Roman" w:eastAsia="Times New Roman" w:hAnsi="Times New Roman"/>
    </w:rPr>
  </w:style>
  <w:style w:type="paragraph" w:styleId="z-Formunst">
    <w:name w:val="HTML Top of Form"/>
    <w:basedOn w:val="Normal"/>
    <w:next w:val="Normal"/>
    <w:link w:val="z-FormunstChar"/>
    <w:hidden/>
    <w:locked/>
    <w:rsid w:val="001F51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SimSun" w:hAnsi="Arial"/>
      <w:vanish/>
      <w:sz w:val="16"/>
      <w:szCs w:val="16"/>
      <w:lang w:eastAsia="zh-CN"/>
    </w:rPr>
  </w:style>
  <w:style w:type="character" w:customStyle="1" w:styleId="z-FormunstChar">
    <w:name w:val="z-Formun Üstü Char"/>
    <w:link w:val="z-Formunst"/>
    <w:rsid w:val="001F5164"/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adayguvenlimenufont1">
    <w:name w:val="adayguvenlimenufont1"/>
    <w:rsid w:val="001F5164"/>
    <w:rPr>
      <w:rFonts w:ascii="Verdana" w:hAnsi="Verdana" w:hint="default"/>
      <w:color w:val="344982"/>
      <w:sz w:val="21"/>
      <w:szCs w:val="21"/>
    </w:rPr>
  </w:style>
  <w:style w:type="paragraph" w:styleId="z-FormunAlt">
    <w:name w:val="HTML Bottom of Form"/>
    <w:basedOn w:val="Normal"/>
    <w:next w:val="Normal"/>
    <w:link w:val="z-FormunAltChar"/>
    <w:hidden/>
    <w:locked/>
    <w:rsid w:val="001F5164"/>
    <w:pPr>
      <w:pBdr>
        <w:top w:val="single" w:sz="6" w:space="1" w:color="auto"/>
      </w:pBdr>
      <w:spacing w:after="0" w:line="240" w:lineRule="auto"/>
      <w:jc w:val="center"/>
    </w:pPr>
    <w:rPr>
      <w:rFonts w:ascii="Arial" w:eastAsia="SimSun" w:hAnsi="Arial"/>
      <w:vanish/>
      <w:sz w:val="16"/>
      <w:szCs w:val="16"/>
      <w:lang w:eastAsia="zh-CN"/>
    </w:rPr>
  </w:style>
  <w:style w:type="character" w:customStyle="1" w:styleId="z-FormunAltChar">
    <w:name w:val="z-Formun Altı Char"/>
    <w:link w:val="z-FormunAlt"/>
    <w:rsid w:val="001F5164"/>
    <w:rPr>
      <w:rFonts w:ascii="Arial" w:eastAsia="SimSun" w:hAnsi="Arial" w:cs="Arial"/>
      <w:vanish/>
      <w:sz w:val="16"/>
      <w:szCs w:val="16"/>
      <w:lang w:eastAsia="zh-CN"/>
    </w:rPr>
  </w:style>
  <w:style w:type="paragraph" w:styleId="ResimYazs">
    <w:name w:val="caption"/>
    <w:basedOn w:val="Normal"/>
    <w:next w:val="Normal"/>
    <w:uiPriority w:val="35"/>
    <w:qFormat/>
    <w:rsid w:val="001F5164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zh-CN"/>
    </w:rPr>
  </w:style>
  <w:style w:type="character" w:customStyle="1" w:styleId="normal1">
    <w:name w:val="normal1"/>
    <w:rsid w:val="001F5164"/>
  </w:style>
  <w:style w:type="paragraph" w:customStyle="1" w:styleId="baslk2">
    <w:name w:val="baslk2"/>
    <w:basedOn w:val="Normal"/>
    <w:rsid w:val="001F516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baslk">
    <w:name w:val="baslk"/>
    <w:basedOn w:val="Normal"/>
    <w:rsid w:val="001F516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nor">
    <w:name w:val="nor"/>
    <w:basedOn w:val="Normal"/>
    <w:rsid w:val="001F516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DzMetin">
    <w:name w:val="Plain Text"/>
    <w:basedOn w:val="Normal"/>
    <w:link w:val="DzMetinChar"/>
    <w:uiPriority w:val="99"/>
    <w:locked/>
    <w:rsid w:val="001F516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DzMetinChar">
    <w:name w:val="Düz Metin Char"/>
    <w:link w:val="DzMetin"/>
    <w:uiPriority w:val="99"/>
    <w:rsid w:val="001F5164"/>
    <w:rPr>
      <w:rFonts w:ascii="Times New Roman" w:eastAsia="SimSun" w:hAnsi="Times New Roman"/>
      <w:sz w:val="24"/>
      <w:szCs w:val="24"/>
      <w:lang w:eastAsia="zh-CN"/>
    </w:rPr>
  </w:style>
  <w:style w:type="paragraph" w:customStyle="1" w:styleId="nor0">
    <w:name w:val="nor0"/>
    <w:basedOn w:val="Normal"/>
    <w:rsid w:val="001F516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NormalWeb9">
    <w:name w:val="Normal (Web)9"/>
    <w:basedOn w:val="Normal"/>
    <w:rsid w:val="001F5164"/>
    <w:pPr>
      <w:spacing w:before="150" w:after="15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spelle">
    <w:name w:val="spelle"/>
    <w:rsid w:val="001F5164"/>
  </w:style>
  <w:style w:type="character" w:customStyle="1" w:styleId="grame">
    <w:name w:val="grame"/>
    <w:rsid w:val="001F5164"/>
  </w:style>
  <w:style w:type="paragraph" w:customStyle="1" w:styleId="2-OrtaBaslk">
    <w:name w:val="2-Orta Baslık"/>
    <w:rsid w:val="001F516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">
    <w:name w:val="1-Baslık"/>
    <w:rsid w:val="001F5164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paragraph" w:customStyle="1" w:styleId="3-NormalYaz">
    <w:name w:val="3-Normal Yazı"/>
    <w:rsid w:val="001F5164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character" w:customStyle="1" w:styleId="Normal10">
    <w:name w:val="Normal1"/>
    <w:rsid w:val="001F516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apple-style-span">
    <w:name w:val="apple-style-span"/>
    <w:rsid w:val="001F5164"/>
  </w:style>
  <w:style w:type="character" w:customStyle="1" w:styleId="apple-converted-space">
    <w:name w:val="apple-converted-space"/>
    <w:rsid w:val="001F5164"/>
  </w:style>
  <w:style w:type="paragraph" w:customStyle="1" w:styleId="NormalYaz">
    <w:name w:val="Normal Yazı"/>
    <w:rsid w:val="001F5164"/>
    <w:pPr>
      <w:tabs>
        <w:tab w:val="left" w:pos="566"/>
        <w:tab w:val="center" w:pos="3543"/>
      </w:tabs>
      <w:jc w:val="both"/>
    </w:pPr>
    <w:rPr>
      <w:rFonts w:ascii="Times New Roman" w:eastAsia="Times New Roman" w:hAnsi="Times New Roman"/>
      <w:sz w:val="19"/>
      <w:szCs w:val="19"/>
      <w:lang w:eastAsia="en-US"/>
    </w:rPr>
  </w:style>
  <w:style w:type="character" w:customStyle="1" w:styleId="GvdeMetniGirintisiChar1">
    <w:name w:val="Gövde Metni Girintisi Char1"/>
    <w:link w:val="GvdeMetniGirintisi"/>
    <w:locked/>
    <w:rsid w:val="001F5164"/>
    <w:rPr>
      <w:rFonts w:ascii="Times New Roman" w:eastAsia="Times New Roman" w:hAnsi="Times New Roman"/>
    </w:rPr>
  </w:style>
  <w:style w:type="paragraph" w:customStyle="1" w:styleId="msobodytextindent">
    <w:name w:val="msobodytextindent"/>
    <w:basedOn w:val="Normal"/>
    <w:rsid w:val="001F516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CharChar3">
    <w:name w:val="Char Char3"/>
    <w:basedOn w:val="Normal"/>
    <w:rsid w:val="001F5164"/>
    <w:pPr>
      <w:spacing w:after="160" w:line="240" w:lineRule="exact"/>
    </w:pPr>
    <w:rPr>
      <w:rFonts w:ascii="Arial" w:eastAsia="Times New Roman" w:hAnsi="Arial"/>
      <w:kern w:val="16"/>
      <w:sz w:val="20"/>
      <w:szCs w:val="20"/>
      <w:lang w:val="en-US"/>
    </w:rPr>
  </w:style>
  <w:style w:type="character" w:customStyle="1" w:styleId="stbilgiChar1">
    <w:name w:val="Üstbilgi Char1"/>
    <w:uiPriority w:val="99"/>
    <w:locked/>
    <w:rsid w:val="001F5164"/>
  </w:style>
  <w:style w:type="character" w:customStyle="1" w:styleId="AltbilgiChar1">
    <w:name w:val="Altbilgi Char1"/>
    <w:uiPriority w:val="99"/>
    <w:locked/>
    <w:rsid w:val="001F5164"/>
  </w:style>
  <w:style w:type="paragraph" w:customStyle="1" w:styleId="msobodytextindent3">
    <w:name w:val="msobodytextindent3"/>
    <w:basedOn w:val="Normal"/>
    <w:rsid w:val="001F5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aberdevambaslik1">
    <w:name w:val="haberdevambaslik1"/>
    <w:rsid w:val="001F5164"/>
  </w:style>
  <w:style w:type="paragraph" w:styleId="AklamaMetni">
    <w:name w:val="annotation text"/>
    <w:basedOn w:val="Normal"/>
    <w:link w:val="AklamaMetniChar"/>
    <w:semiHidden/>
    <w:unhideWhenUsed/>
    <w:locked/>
    <w:rsid w:val="001F51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klamaMetniChar">
    <w:name w:val="Açıklama Metni Char"/>
    <w:link w:val="AklamaMetni"/>
    <w:semiHidden/>
    <w:rsid w:val="001F5164"/>
    <w:rPr>
      <w:rFonts w:ascii="Times New Roman" w:eastAsia="Times New Roman" w:hAnsi="Times New Roman"/>
    </w:rPr>
  </w:style>
  <w:style w:type="character" w:customStyle="1" w:styleId="NormalWebChar">
    <w:name w:val="Normal (Web) Char"/>
    <w:link w:val="NormalWeb"/>
    <w:uiPriority w:val="99"/>
    <w:rsid w:val="00A230CA"/>
    <w:rPr>
      <w:rFonts w:ascii="Times New Roman" w:eastAsia="Times New Roman" w:hAnsi="Times New Roman"/>
      <w:sz w:val="24"/>
      <w:szCs w:val="24"/>
    </w:rPr>
  </w:style>
  <w:style w:type="paragraph" w:customStyle="1" w:styleId="align-justify">
    <w:name w:val="align-justify"/>
    <w:basedOn w:val="Normal"/>
    <w:rsid w:val="000047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\Documents\DA&#304;RE\i&#231;%20kontrol%20dairesi\eylem%20plan&#305;%20revize%202011\EYLEM%20PLANI%20TOPLANTI%20N&#304;HA&#304;d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EYLEM PLANI TOPLANTI NİHAİd</Template>
  <TotalTime>45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STRATEJİ GELİŞTİRME DAİRE BAŞKANLIĞI KAMU İÇ KONTROL STANDARTLARINA UYUM EYLEM PLANI VE ÖRNEK UYGULAMALAR</vt:lpstr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STRATEJİ GELİŞTİRME DAİRE BAŞKANLIĞI KAMU İÇ KONTROL STANDARTLARINA UYUM EYLEM PLANI VE ÖRNEK UYGULAMALAR</dc:title>
  <dc:subject>2012-2014</dc:subject>
  <dc:creator>CUMA AY</dc:creator>
  <cp:lastModifiedBy>edestek</cp:lastModifiedBy>
  <cp:revision>13</cp:revision>
  <cp:lastPrinted>2016-11-07T07:26:00Z</cp:lastPrinted>
  <dcterms:created xsi:type="dcterms:W3CDTF">2016-11-25T12:14:00Z</dcterms:created>
  <dcterms:modified xsi:type="dcterms:W3CDTF">2017-02-22T13:01:00Z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hmet YÜZGEÇ">
    <vt:lpwstr>100</vt:lpwstr>
  </property>
</Properties>
</file>